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B0A" w:rsidRDefault="002B1B0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9"/>
        <w:gridCol w:w="1371"/>
        <w:gridCol w:w="1370"/>
        <w:gridCol w:w="1370"/>
        <w:gridCol w:w="1370"/>
        <w:gridCol w:w="1370"/>
        <w:gridCol w:w="1370"/>
        <w:gridCol w:w="1370"/>
        <w:gridCol w:w="1370"/>
        <w:gridCol w:w="1370"/>
        <w:gridCol w:w="1370"/>
      </w:tblGrid>
      <w:tr w:rsidR="001551F7" w:rsidRPr="002112CC" w:rsidTr="007076C8">
        <w:trPr>
          <w:trHeight w:val="1701"/>
          <w:jc w:val="center"/>
        </w:trPr>
        <w:tc>
          <w:tcPr>
            <w:tcW w:w="15070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51F7" w:rsidRPr="002112CC" w:rsidRDefault="001551F7" w:rsidP="002112CC">
            <w:pPr>
              <w:jc w:val="center"/>
              <w:rPr>
                <w:sz w:val="96"/>
                <w:szCs w:val="96"/>
              </w:rPr>
            </w:pPr>
            <w:r w:rsidRPr="002112CC">
              <w:rPr>
                <w:sz w:val="96"/>
                <w:szCs w:val="96"/>
              </w:rPr>
              <w:t>PIANO TERRA DONATI 5</w:t>
            </w:r>
          </w:p>
        </w:tc>
      </w:tr>
      <w:tr w:rsidR="001551F7" w:rsidRPr="002112CC" w:rsidTr="007076C8">
        <w:trPr>
          <w:trHeight w:val="688"/>
          <w:jc w:val="center"/>
        </w:trPr>
        <w:tc>
          <w:tcPr>
            <w:tcW w:w="13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2BDB" w:rsidRPr="002112CC" w:rsidRDefault="001551F7" w:rsidP="002112CC">
            <w:pPr>
              <w:jc w:val="center"/>
              <w:rPr>
                <w:b w:val="0"/>
                <w:sz w:val="28"/>
                <w:szCs w:val="28"/>
              </w:rPr>
            </w:pPr>
            <w:r w:rsidRPr="002112CC">
              <w:rPr>
                <w:b w:val="0"/>
                <w:sz w:val="28"/>
                <w:szCs w:val="28"/>
              </w:rPr>
              <w:t xml:space="preserve">AULA </w:t>
            </w:r>
          </w:p>
          <w:p w:rsidR="00435C3F" w:rsidRPr="00CD5B75" w:rsidRDefault="001551F7" w:rsidP="00675514">
            <w:pPr>
              <w:jc w:val="center"/>
              <w:rPr>
                <w:b w:val="0"/>
                <w:sz w:val="28"/>
                <w:szCs w:val="28"/>
              </w:rPr>
            </w:pPr>
            <w:r w:rsidRPr="002112CC">
              <w:rPr>
                <w:b w:val="0"/>
                <w:sz w:val="28"/>
                <w:szCs w:val="28"/>
              </w:rPr>
              <w:t xml:space="preserve">N° </w:t>
            </w:r>
            <w:r w:rsidR="00675514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auto"/>
          </w:tcPr>
          <w:p w:rsidR="00DD2BDB" w:rsidRPr="002112CC" w:rsidRDefault="001551F7" w:rsidP="002112CC">
            <w:pPr>
              <w:jc w:val="center"/>
              <w:rPr>
                <w:b w:val="0"/>
                <w:sz w:val="28"/>
                <w:szCs w:val="28"/>
              </w:rPr>
            </w:pPr>
            <w:r w:rsidRPr="002112CC">
              <w:rPr>
                <w:b w:val="0"/>
                <w:sz w:val="28"/>
                <w:szCs w:val="28"/>
              </w:rPr>
              <w:t xml:space="preserve">AULA </w:t>
            </w:r>
          </w:p>
          <w:p w:rsidR="00435C3F" w:rsidRPr="00675514" w:rsidRDefault="001551F7" w:rsidP="00675514">
            <w:pPr>
              <w:jc w:val="center"/>
              <w:rPr>
                <w:b w:val="0"/>
                <w:sz w:val="28"/>
                <w:szCs w:val="28"/>
              </w:rPr>
            </w:pPr>
            <w:r w:rsidRPr="002112CC">
              <w:rPr>
                <w:b w:val="0"/>
                <w:sz w:val="28"/>
                <w:szCs w:val="28"/>
              </w:rPr>
              <w:t xml:space="preserve">N° </w:t>
            </w:r>
            <w:r w:rsidR="00675514">
              <w:rPr>
                <w:b w:val="0"/>
                <w:sz w:val="28"/>
                <w:szCs w:val="28"/>
              </w:rPr>
              <w:t>2</w:t>
            </w:r>
            <w:r w:rsidR="0008697C" w:rsidRPr="0008697C">
              <w:rPr>
                <w:b w:val="0"/>
                <w:sz w:val="32"/>
                <w:szCs w:val="32"/>
              </w:rPr>
              <w:t xml:space="preserve"> 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</w:tcPr>
          <w:p w:rsidR="00DD2BDB" w:rsidRPr="002112CC" w:rsidRDefault="001551F7" w:rsidP="002112CC">
            <w:pPr>
              <w:jc w:val="center"/>
              <w:rPr>
                <w:b w:val="0"/>
                <w:sz w:val="28"/>
                <w:szCs w:val="28"/>
              </w:rPr>
            </w:pPr>
            <w:r w:rsidRPr="002112CC">
              <w:rPr>
                <w:b w:val="0"/>
                <w:sz w:val="28"/>
                <w:szCs w:val="28"/>
              </w:rPr>
              <w:t xml:space="preserve">AULA </w:t>
            </w:r>
          </w:p>
          <w:p w:rsidR="00DD2BDB" w:rsidRPr="00CD5B75" w:rsidRDefault="001551F7" w:rsidP="00675514">
            <w:pPr>
              <w:jc w:val="center"/>
              <w:rPr>
                <w:b w:val="0"/>
                <w:sz w:val="28"/>
                <w:szCs w:val="28"/>
              </w:rPr>
            </w:pPr>
            <w:r w:rsidRPr="002112CC">
              <w:rPr>
                <w:b w:val="0"/>
                <w:sz w:val="28"/>
                <w:szCs w:val="28"/>
              </w:rPr>
              <w:t>N° 3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</w:tcPr>
          <w:p w:rsidR="00DD2BDB" w:rsidRPr="002112CC" w:rsidRDefault="001551F7" w:rsidP="002112CC">
            <w:pPr>
              <w:jc w:val="center"/>
              <w:rPr>
                <w:b w:val="0"/>
                <w:sz w:val="28"/>
                <w:szCs w:val="28"/>
              </w:rPr>
            </w:pPr>
            <w:r w:rsidRPr="002112CC">
              <w:rPr>
                <w:b w:val="0"/>
                <w:sz w:val="28"/>
                <w:szCs w:val="28"/>
              </w:rPr>
              <w:t xml:space="preserve">AULA </w:t>
            </w:r>
          </w:p>
          <w:p w:rsidR="00435C3F" w:rsidRPr="002112CC" w:rsidRDefault="001551F7" w:rsidP="00675514">
            <w:pPr>
              <w:jc w:val="center"/>
              <w:rPr>
                <w:b w:val="0"/>
                <w:sz w:val="28"/>
                <w:szCs w:val="28"/>
              </w:rPr>
            </w:pPr>
            <w:r w:rsidRPr="002112CC">
              <w:rPr>
                <w:b w:val="0"/>
                <w:sz w:val="28"/>
                <w:szCs w:val="28"/>
              </w:rPr>
              <w:t>N° 4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</w:tcPr>
          <w:p w:rsidR="00DD2BDB" w:rsidRPr="002112CC" w:rsidRDefault="001551F7" w:rsidP="002112CC">
            <w:pPr>
              <w:jc w:val="center"/>
              <w:rPr>
                <w:b w:val="0"/>
                <w:sz w:val="28"/>
                <w:szCs w:val="28"/>
              </w:rPr>
            </w:pPr>
            <w:r w:rsidRPr="002112CC">
              <w:rPr>
                <w:b w:val="0"/>
                <w:sz w:val="28"/>
                <w:szCs w:val="28"/>
              </w:rPr>
              <w:t xml:space="preserve">AULA </w:t>
            </w:r>
          </w:p>
          <w:p w:rsidR="00263279" w:rsidRPr="00675514" w:rsidRDefault="001551F7" w:rsidP="00675514">
            <w:pPr>
              <w:jc w:val="center"/>
              <w:rPr>
                <w:b w:val="0"/>
                <w:sz w:val="28"/>
                <w:szCs w:val="28"/>
              </w:rPr>
            </w:pPr>
            <w:r w:rsidRPr="002112CC">
              <w:rPr>
                <w:b w:val="0"/>
                <w:sz w:val="28"/>
                <w:szCs w:val="28"/>
              </w:rPr>
              <w:t>N° 5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</w:tcPr>
          <w:p w:rsidR="00DD2BDB" w:rsidRPr="002112CC" w:rsidRDefault="001551F7" w:rsidP="002112CC">
            <w:pPr>
              <w:jc w:val="center"/>
              <w:rPr>
                <w:b w:val="0"/>
                <w:sz w:val="28"/>
                <w:szCs w:val="28"/>
              </w:rPr>
            </w:pPr>
            <w:r w:rsidRPr="002112CC">
              <w:rPr>
                <w:b w:val="0"/>
                <w:sz w:val="28"/>
                <w:szCs w:val="28"/>
              </w:rPr>
              <w:t xml:space="preserve">AULA </w:t>
            </w:r>
          </w:p>
          <w:p w:rsidR="00263279" w:rsidRPr="00675514" w:rsidRDefault="001551F7" w:rsidP="00675514">
            <w:pPr>
              <w:jc w:val="center"/>
              <w:rPr>
                <w:b w:val="0"/>
                <w:sz w:val="28"/>
                <w:szCs w:val="28"/>
              </w:rPr>
            </w:pPr>
            <w:r w:rsidRPr="002112CC">
              <w:rPr>
                <w:b w:val="0"/>
                <w:sz w:val="28"/>
                <w:szCs w:val="28"/>
              </w:rPr>
              <w:t>N° 6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</w:tcPr>
          <w:p w:rsidR="00DD2BDB" w:rsidRPr="002112CC" w:rsidRDefault="001551F7" w:rsidP="002112CC">
            <w:pPr>
              <w:jc w:val="center"/>
              <w:rPr>
                <w:b w:val="0"/>
                <w:sz w:val="28"/>
                <w:szCs w:val="28"/>
              </w:rPr>
            </w:pPr>
            <w:r w:rsidRPr="002112CC">
              <w:rPr>
                <w:b w:val="0"/>
                <w:sz w:val="28"/>
                <w:szCs w:val="28"/>
              </w:rPr>
              <w:t xml:space="preserve">AULA </w:t>
            </w:r>
          </w:p>
          <w:p w:rsidR="003F3F17" w:rsidRPr="00675514" w:rsidRDefault="001551F7" w:rsidP="00675514">
            <w:pPr>
              <w:jc w:val="center"/>
              <w:rPr>
                <w:b w:val="0"/>
                <w:sz w:val="28"/>
                <w:szCs w:val="28"/>
              </w:rPr>
            </w:pPr>
            <w:r w:rsidRPr="002112CC">
              <w:rPr>
                <w:b w:val="0"/>
                <w:sz w:val="28"/>
                <w:szCs w:val="28"/>
              </w:rPr>
              <w:t>N° 7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</w:tcPr>
          <w:p w:rsidR="00DD2BDB" w:rsidRPr="002112CC" w:rsidRDefault="001551F7" w:rsidP="002112CC">
            <w:pPr>
              <w:jc w:val="center"/>
              <w:rPr>
                <w:b w:val="0"/>
                <w:sz w:val="28"/>
                <w:szCs w:val="28"/>
              </w:rPr>
            </w:pPr>
            <w:r w:rsidRPr="002112CC">
              <w:rPr>
                <w:b w:val="0"/>
                <w:sz w:val="28"/>
                <w:szCs w:val="28"/>
              </w:rPr>
              <w:t xml:space="preserve">AULA </w:t>
            </w:r>
          </w:p>
          <w:p w:rsidR="00435C3F" w:rsidRPr="002112CC" w:rsidRDefault="001551F7" w:rsidP="00675514">
            <w:pPr>
              <w:jc w:val="center"/>
              <w:rPr>
                <w:b w:val="0"/>
                <w:sz w:val="28"/>
                <w:szCs w:val="28"/>
              </w:rPr>
            </w:pPr>
            <w:r w:rsidRPr="002112CC">
              <w:rPr>
                <w:b w:val="0"/>
                <w:sz w:val="28"/>
                <w:szCs w:val="28"/>
              </w:rPr>
              <w:t>N° 8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</w:tcPr>
          <w:p w:rsidR="00DD2BDB" w:rsidRPr="002112CC" w:rsidRDefault="001551F7" w:rsidP="002112CC">
            <w:pPr>
              <w:jc w:val="center"/>
              <w:rPr>
                <w:b w:val="0"/>
                <w:sz w:val="28"/>
                <w:szCs w:val="28"/>
              </w:rPr>
            </w:pPr>
            <w:r w:rsidRPr="002112CC">
              <w:rPr>
                <w:b w:val="0"/>
                <w:sz w:val="28"/>
                <w:szCs w:val="28"/>
              </w:rPr>
              <w:t xml:space="preserve">AULA </w:t>
            </w:r>
          </w:p>
          <w:p w:rsidR="003F3F17" w:rsidRPr="002112CC" w:rsidRDefault="001551F7" w:rsidP="00675514">
            <w:pPr>
              <w:jc w:val="center"/>
              <w:rPr>
                <w:b w:val="0"/>
                <w:sz w:val="28"/>
                <w:szCs w:val="28"/>
              </w:rPr>
            </w:pPr>
            <w:r w:rsidRPr="002112CC">
              <w:rPr>
                <w:b w:val="0"/>
                <w:sz w:val="28"/>
                <w:szCs w:val="28"/>
              </w:rPr>
              <w:t>N° 9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</w:tcPr>
          <w:p w:rsidR="00DD2BDB" w:rsidRPr="002112CC" w:rsidRDefault="001551F7" w:rsidP="002112CC">
            <w:pPr>
              <w:jc w:val="center"/>
              <w:rPr>
                <w:b w:val="0"/>
                <w:sz w:val="28"/>
                <w:szCs w:val="28"/>
              </w:rPr>
            </w:pPr>
            <w:r w:rsidRPr="002112CC">
              <w:rPr>
                <w:b w:val="0"/>
                <w:sz w:val="28"/>
                <w:szCs w:val="28"/>
              </w:rPr>
              <w:t xml:space="preserve">AULA </w:t>
            </w:r>
          </w:p>
          <w:p w:rsidR="00263279" w:rsidRPr="00675514" w:rsidRDefault="001551F7" w:rsidP="00675514">
            <w:pPr>
              <w:jc w:val="center"/>
              <w:rPr>
                <w:b w:val="0"/>
                <w:sz w:val="28"/>
                <w:szCs w:val="28"/>
              </w:rPr>
            </w:pPr>
            <w:r w:rsidRPr="002112CC">
              <w:rPr>
                <w:b w:val="0"/>
                <w:sz w:val="28"/>
                <w:szCs w:val="28"/>
              </w:rPr>
              <w:t>N° 1</w:t>
            </w:r>
            <w:r w:rsidR="00675514"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13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BDB" w:rsidRPr="002112CC" w:rsidRDefault="001551F7" w:rsidP="002112CC">
            <w:pPr>
              <w:jc w:val="center"/>
              <w:rPr>
                <w:b w:val="0"/>
                <w:sz w:val="28"/>
                <w:szCs w:val="28"/>
              </w:rPr>
            </w:pPr>
            <w:r w:rsidRPr="002112CC">
              <w:rPr>
                <w:b w:val="0"/>
                <w:sz w:val="28"/>
                <w:szCs w:val="28"/>
              </w:rPr>
              <w:t xml:space="preserve">AULA </w:t>
            </w:r>
          </w:p>
          <w:p w:rsidR="00435C3F" w:rsidRPr="002112CC" w:rsidRDefault="001551F7" w:rsidP="00675514">
            <w:pPr>
              <w:jc w:val="center"/>
              <w:rPr>
                <w:b w:val="0"/>
                <w:sz w:val="28"/>
                <w:szCs w:val="28"/>
              </w:rPr>
            </w:pPr>
            <w:r w:rsidRPr="002112CC">
              <w:rPr>
                <w:b w:val="0"/>
                <w:sz w:val="28"/>
                <w:szCs w:val="28"/>
              </w:rPr>
              <w:t>N° 0</w:t>
            </w:r>
          </w:p>
        </w:tc>
      </w:tr>
      <w:tr w:rsidR="001551F7" w:rsidRPr="002112CC" w:rsidTr="007076C8">
        <w:trPr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51F7" w:rsidRPr="009E757E" w:rsidRDefault="00443D16" w:rsidP="002F1A06">
            <w:pPr>
              <w:jc w:val="center"/>
              <w:rPr>
                <w:color w:val="FF0000"/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  <w:r w:rsidR="00651D0C">
              <w:rPr>
                <w:sz w:val="40"/>
                <w:szCs w:val="40"/>
              </w:rPr>
              <w:t>A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51F7" w:rsidRPr="00675514" w:rsidRDefault="00351EA4" w:rsidP="00351EA4">
            <w:pPr>
              <w:jc w:val="center"/>
              <w:rPr>
                <w:sz w:val="40"/>
                <w:szCs w:val="40"/>
              </w:rPr>
            </w:pPr>
            <w:r w:rsidRPr="009E757E">
              <w:rPr>
                <w:color w:val="FF0000"/>
                <w:sz w:val="40"/>
                <w:szCs w:val="40"/>
              </w:rPr>
              <w:t>2C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51F7" w:rsidRPr="002112CC" w:rsidRDefault="00897E7E" w:rsidP="0067551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3C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51F7" w:rsidRPr="002112CC" w:rsidRDefault="00651D0C" w:rsidP="0067551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4D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51F7" w:rsidRPr="002112CC" w:rsidRDefault="00351EA4" w:rsidP="006D47C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  <w:r w:rsidR="006D47CA">
              <w:rPr>
                <w:sz w:val="40"/>
                <w:szCs w:val="40"/>
              </w:rPr>
              <w:t>F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51F7" w:rsidRPr="002112CC" w:rsidRDefault="001A3B8A" w:rsidP="009E757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  <w:r w:rsidR="009E757E">
              <w:rPr>
                <w:sz w:val="40"/>
                <w:szCs w:val="40"/>
              </w:rPr>
              <w:t>D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51F7" w:rsidRPr="002112CC" w:rsidRDefault="007076C8" w:rsidP="00675514">
            <w:pPr>
              <w:jc w:val="center"/>
              <w:rPr>
                <w:sz w:val="40"/>
                <w:szCs w:val="40"/>
              </w:rPr>
            </w:pPr>
            <w:r w:rsidRPr="009E757E">
              <w:rPr>
                <w:color w:val="FF0000"/>
                <w:sz w:val="40"/>
                <w:szCs w:val="40"/>
              </w:rPr>
              <w:t>1B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1A06" w:rsidRPr="002112CC" w:rsidRDefault="00351EA4" w:rsidP="002F1A0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3A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51F7" w:rsidRPr="002112CC" w:rsidRDefault="002F2D7F" w:rsidP="00675514">
            <w:pPr>
              <w:jc w:val="center"/>
              <w:rPr>
                <w:sz w:val="40"/>
                <w:szCs w:val="40"/>
              </w:rPr>
            </w:pPr>
            <w:r w:rsidRPr="009E757E">
              <w:rPr>
                <w:sz w:val="40"/>
                <w:szCs w:val="40"/>
              </w:rPr>
              <w:t>5G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51F7" w:rsidRPr="002112CC" w:rsidRDefault="00443D16" w:rsidP="0067551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  <w:r w:rsidR="00351EA4">
              <w:rPr>
                <w:sz w:val="40"/>
                <w:szCs w:val="40"/>
              </w:rPr>
              <w:t>A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1F7" w:rsidRPr="00351EA4" w:rsidRDefault="002F2D7F" w:rsidP="00675514">
            <w:pPr>
              <w:jc w:val="center"/>
              <w:rPr>
                <w:color w:val="FF0000"/>
                <w:sz w:val="40"/>
                <w:szCs w:val="40"/>
              </w:rPr>
            </w:pPr>
            <w:r w:rsidRPr="009E757E">
              <w:rPr>
                <w:color w:val="FF0000"/>
                <w:sz w:val="40"/>
                <w:szCs w:val="40"/>
              </w:rPr>
              <w:t>1C</w:t>
            </w:r>
          </w:p>
        </w:tc>
      </w:tr>
      <w:tr w:rsidR="00675514" w:rsidRPr="002112CC" w:rsidTr="007076C8">
        <w:trPr>
          <w:trHeight w:val="374"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5514" w:rsidRPr="00DB06E7" w:rsidRDefault="00675514" w:rsidP="00DB0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5514" w:rsidRPr="0008697C" w:rsidRDefault="00675514" w:rsidP="00675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5514" w:rsidRPr="00675514" w:rsidRDefault="00675514" w:rsidP="00675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5514" w:rsidRPr="00675514" w:rsidRDefault="00675514" w:rsidP="00AF4640">
            <w:pPr>
              <w:rPr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5514" w:rsidRPr="00675514" w:rsidRDefault="00675514" w:rsidP="00675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5514" w:rsidRPr="00675514" w:rsidRDefault="00675514" w:rsidP="00334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5514" w:rsidRPr="00675514" w:rsidRDefault="00675514" w:rsidP="00675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5514" w:rsidRPr="00675514" w:rsidRDefault="00675514" w:rsidP="00675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5514" w:rsidRPr="00675514" w:rsidRDefault="00675514" w:rsidP="00675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5514" w:rsidRPr="00675514" w:rsidRDefault="00675514" w:rsidP="00675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514" w:rsidRPr="00675514" w:rsidRDefault="00675514" w:rsidP="00675514">
            <w:pPr>
              <w:jc w:val="center"/>
              <w:rPr>
                <w:sz w:val="22"/>
                <w:szCs w:val="22"/>
              </w:rPr>
            </w:pPr>
          </w:p>
        </w:tc>
      </w:tr>
    </w:tbl>
    <w:p w:rsidR="0073270F" w:rsidRDefault="0008697C">
      <w:r>
        <w:tab/>
      </w:r>
      <w:r>
        <w:tab/>
      </w:r>
      <w:r>
        <w:tab/>
      </w:r>
    </w:p>
    <w:tbl>
      <w:tblPr>
        <w:tblW w:w="15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3"/>
        <w:gridCol w:w="1263"/>
        <w:gridCol w:w="1242"/>
        <w:gridCol w:w="1067"/>
        <w:gridCol w:w="1472"/>
        <w:gridCol w:w="1384"/>
        <w:gridCol w:w="1191"/>
        <w:gridCol w:w="1191"/>
        <w:gridCol w:w="1191"/>
        <w:gridCol w:w="1205"/>
        <w:gridCol w:w="1585"/>
        <w:gridCol w:w="1198"/>
      </w:tblGrid>
      <w:tr w:rsidR="00AB70BD" w:rsidRPr="002112CC" w:rsidTr="00675514">
        <w:trPr>
          <w:trHeight w:val="1701"/>
          <w:jc w:val="center"/>
        </w:trPr>
        <w:tc>
          <w:tcPr>
            <w:tcW w:w="15272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70BD" w:rsidRPr="002112CC" w:rsidRDefault="00AB70BD" w:rsidP="002112CC">
            <w:pPr>
              <w:jc w:val="center"/>
              <w:rPr>
                <w:sz w:val="96"/>
                <w:szCs w:val="96"/>
              </w:rPr>
            </w:pPr>
            <w:r w:rsidRPr="002112CC">
              <w:rPr>
                <w:sz w:val="96"/>
                <w:szCs w:val="96"/>
              </w:rPr>
              <w:t>PRIMO PIANO DONATI 5</w:t>
            </w:r>
          </w:p>
        </w:tc>
      </w:tr>
      <w:tr w:rsidR="007076C8" w:rsidRPr="002112CC" w:rsidTr="00123549">
        <w:trPr>
          <w:trHeight w:val="946"/>
          <w:jc w:val="center"/>
        </w:trPr>
        <w:tc>
          <w:tcPr>
            <w:tcW w:w="1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2BDB" w:rsidRPr="00CD5B75" w:rsidRDefault="00AB70BD" w:rsidP="00675514">
            <w:pPr>
              <w:jc w:val="center"/>
              <w:rPr>
                <w:b w:val="0"/>
                <w:sz w:val="28"/>
                <w:szCs w:val="28"/>
              </w:rPr>
            </w:pPr>
            <w:r w:rsidRPr="002112CC">
              <w:rPr>
                <w:b w:val="0"/>
                <w:sz w:val="28"/>
                <w:szCs w:val="28"/>
              </w:rPr>
              <w:t>AULA N° 11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auto"/>
          </w:tcPr>
          <w:p w:rsidR="00DD2BDB" w:rsidRPr="002112CC" w:rsidRDefault="00AB70BD" w:rsidP="00675514">
            <w:pPr>
              <w:jc w:val="center"/>
              <w:rPr>
                <w:b w:val="0"/>
                <w:sz w:val="28"/>
                <w:szCs w:val="28"/>
              </w:rPr>
            </w:pPr>
            <w:r w:rsidRPr="002112CC">
              <w:rPr>
                <w:b w:val="0"/>
                <w:sz w:val="28"/>
                <w:szCs w:val="28"/>
              </w:rPr>
              <w:t>AULA N° 12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DD2BDB" w:rsidRPr="00675514" w:rsidRDefault="00AB70BD" w:rsidP="00675514">
            <w:pPr>
              <w:jc w:val="center"/>
              <w:rPr>
                <w:b w:val="0"/>
                <w:sz w:val="28"/>
                <w:szCs w:val="28"/>
              </w:rPr>
            </w:pPr>
            <w:r w:rsidRPr="002112CC">
              <w:rPr>
                <w:b w:val="0"/>
                <w:sz w:val="28"/>
                <w:szCs w:val="28"/>
              </w:rPr>
              <w:t>AULA N° 1</w:t>
            </w:r>
            <w:r w:rsidR="00675514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auto"/>
          </w:tcPr>
          <w:p w:rsidR="00DD2BDB" w:rsidRPr="00675514" w:rsidRDefault="00AB70BD" w:rsidP="00675514">
            <w:pPr>
              <w:jc w:val="center"/>
              <w:rPr>
                <w:b w:val="0"/>
                <w:sz w:val="28"/>
                <w:szCs w:val="28"/>
              </w:rPr>
            </w:pPr>
            <w:r w:rsidRPr="002112CC">
              <w:rPr>
                <w:b w:val="0"/>
                <w:sz w:val="28"/>
                <w:szCs w:val="28"/>
              </w:rPr>
              <w:t>AULA N° 14</w:t>
            </w:r>
          </w:p>
        </w:tc>
        <w:tc>
          <w:tcPr>
            <w:tcW w:w="1472" w:type="dxa"/>
            <w:tcBorders>
              <w:bottom w:val="single" w:sz="4" w:space="0" w:color="auto"/>
            </w:tcBorders>
            <w:shd w:val="clear" w:color="auto" w:fill="auto"/>
          </w:tcPr>
          <w:p w:rsidR="00DD2BDB" w:rsidRPr="002112CC" w:rsidRDefault="0069348F" w:rsidP="002112CC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AULA</w:t>
            </w:r>
          </w:p>
          <w:p w:rsidR="00AB70BD" w:rsidRPr="00CD5B75" w:rsidRDefault="0069348F" w:rsidP="00675514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N° 14</w:t>
            </w:r>
            <w:r w:rsidR="00675514">
              <w:rPr>
                <w:b w:val="0"/>
                <w:sz w:val="28"/>
                <w:szCs w:val="28"/>
              </w:rPr>
              <w:t>A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:rsidR="00DD2BDB" w:rsidRPr="002112CC" w:rsidRDefault="00435C3F" w:rsidP="002112CC">
            <w:pPr>
              <w:jc w:val="center"/>
              <w:rPr>
                <w:b w:val="0"/>
                <w:sz w:val="28"/>
                <w:szCs w:val="28"/>
              </w:rPr>
            </w:pPr>
            <w:r w:rsidRPr="002112CC">
              <w:rPr>
                <w:b w:val="0"/>
                <w:sz w:val="28"/>
                <w:szCs w:val="28"/>
              </w:rPr>
              <w:t xml:space="preserve">AULA </w:t>
            </w:r>
          </w:p>
          <w:p w:rsidR="00435C3F" w:rsidRPr="002112CC" w:rsidRDefault="0069348F" w:rsidP="00675514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N°14 B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</w:tcPr>
          <w:p w:rsidR="00DD2BDB" w:rsidRPr="00675514" w:rsidRDefault="00AB70BD" w:rsidP="00675514">
            <w:pPr>
              <w:jc w:val="center"/>
              <w:rPr>
                <w:b w:val="0"/>
                <w:sz w:val="28"/>
                <w:szCs w:val="28"/>
              </w:rPr>
            </w:pPr>
            <w:r w:rsidRPr="002112CC">
              <w:rPr>
                <w:b w:val="0"/>
                <w:sz w:val="28"/>
                <w:szCs w:val="28"/>
              </w:rPr>
              <w:t>AULA N° 15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</w:tcPr>
          <w:p w:rsidR="00DD2BDB" w:rsidRPr="00675514" w:rsidRDefault="00AB70BD" w:rsidP="00675514">
            <w:pPr>
              <w:jc w:val="center"/>
              <w:rPr>
                <w:b w:val="0"/>
                <w:sz w:val="28"/>
                <w:szCs w:val="28"/>
              </w:rPr>
            </w:pPr>
            <w:r w:rsidRPr="002112CC">
              <w:rPr>
                <w:b w:val="0"/>
                <w:sz w:val="28"/>
                <w:szCs w:val="28"/>
              </w:rPr>
              <w:t>AULA N° 16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</w:tcPr>
          <w:p w:rsidR="00AB70BD" w:rsidRPr="002112CC" w:rsidRDefault="00AB70BD" w:rsidP="002112CC">
            <w:pPr>
              <w:jc w:val="center"/>
              <w:rPr>
                <w:b w:val="0"/>
                <w:sz w:val="28"/>
                <w:szCs w:val="28"/>
              </w:rPr>
            </w:pPr>
            <w:r w:rsidRPr="002112CC">
              <w:rPr>
                <w:b w:val="0"/>
                <w:sz w:val="28"/>
                <w:szCs w:val="28"/>
              </w:rPr>
              <w:t>AULA N° 17</w:t>
            </w:r>
          </w:p>
          <w:p w:rsidR="00DD2BDB" w:rsidRPr="006B3E3C" w:rsidRDefault="00DD2BDB" w:rsidP="00211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BDB" w:rsidRPr="00675514" w:rsidRDefault="00AB70BD" w:rsidP="00675514">
            <w:pPr>
              <w:jc w:val="center"/>
              <w:rPr>
                <w:b w:val="0"/>
                <w:sz w:val="28"/>
                <w:szCs w:val="28"/>
              </w:rPr>
            </w:pPr>
            <w:r w:rsidRPr="002112CC">
              <w:rPr>
                <w:b w:val="0"/>
                <w:sz w:val="28"/>
                <w:szCs w:val="28"/>
              </w:rPr>
              <w:t>AULA N° 1</w:t>
            </w:r>
            <w:r w:rsidR="00675514"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15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2BDB" w:rsidRPr="00675514" w:rsidRDefault="00AB70BD" w:rsidP="00675514">
            <w:pPr>
              <w:jc w:val="center"/>
              <w:rPr>
                <w:b w:val="0"/>
                <w:sz w:val="28"/>
                <w:szCs w:val="28"/>
              </w:rPr>
            </w:pPr>
            <w:r w:rsidRPr="002112CC">
              <w:rPr>
                <w:b w:val="0"/>
                <w:sz w:val="28"/>
                <w:szCs w:val="28"/>
              </w:rPr>
              <w:t>AULA N° 19</w:t>
            </w:r>
          </w:p>
        </w:tc>
        <w:tc>
          <w:tcPr>
            <w:tcW w:w="11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BDB" w:rsidRPr="00675514" w:rsidRDefault="00AB70BD" w:rsidP="00675514">
            <w:pPr>
              <w:jc w:val="center"/>
              <w:rPr>
                <w:b w:val="0"/>
                <w:sz w:val="28"/>
                <w:szCs w:val="28"/>
              </w:rPr>
            </w:pPr>
            <w:r w:rsidRPr="002112CC">
              <w:rPr>
                <w:b w:val="0"/>
                <w:sz w:val="28"/>
                <w:szCs w:val="28"/>
              </w:rPr>
              <w:t>AULA N° 20</w:t>
            </w:r>
          </w:p>
        </w:tc>
      </w:tr>
      <w:tr w:rsidR="007076C8" w:rsidRPr="002112CC" w:rsidTr="007A53C0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549" w:rsidRPr="002112CC" w:rsidRDefault="002F2D7F" w:rsidP="00A73E31">
            <w:pPr>
              <w:jc w:val="center"/>
              <w:rPr>
                <w:sz w:val="40"/>
                <w:szCs w:val="40"/>
              </w:rPr>
            </w:pPr>
            <w:r w:rsidRPr="009E757E">
              <w:rPr>
                <w:color w:val="FF0000"/>
                <w:sz w:val="40"/>
                <w:szCs w:val="40"/>
              </w:rPr>
              <w:t>1D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3549" w:rsidRPr="002112CC" w:rsidRDefault="002F2D7F" w:rsidP="002F1A0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4C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3549" w:rsidRPr="002112CC" w:rsidRDefault="00123549" w:rsidP="003340A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5C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3549" w:rsidRPr="002112CC" w:rsidRDefault="00123549" w:rsidP="002112CC">
            <w:pPr>
              <w:jc w:val="center"/>
              <w:rPr>
                <w:sz w:val="40"/>
                <w:szCs w:val="40"/>
              </w:rPr>
            </w:pPr>
            <w:r w:rsidRPr="009E757E">
              <w:rPr>
                <w:color w:val="FF0000"/>
                <w:sz w:val="40"/>
                <w:szCs w:val="40"/>
              </w:rPr>
              <w:t>2D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3549" w:rsidRPr="002A7EB6" w:rsidRDefault="00123549" w:rsidP="002112C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Info 2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3549" w:rsidRPr="002112CC" w:rsidRDefault="00D45B3C" w:rsidP="00602025">
            <w:pPr>
              <w:jc w:val="center"/>
              <w:rPr>
                <w:sz w:val="40"/>
                <w:szCs w:val="40"/>
              </w:rPr>
            </w:pPr>
            <w:r w:rsidRPr="00D45B3C">
              <w:rPr>
                <w:color w:val="000000" w:themeColor="text1"/>
                <w:sz w:val="40"/>
                <w:szCs w:val="40"/>
              </w:rPr>
              <w:t>5F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3549" w:rsidRPr="00897E7E" w:rsidRDefault="00123549" w:rsidP="006B3E3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CIC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3549" w:rsidRPr="006D47CA" w:rsidRDefault="009E757E" w:rsidP="006D47C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  <w:r w:rsidR="006D47CA" w:rsidRPr="006D47CA">
              <w:rPr>
                <w:sz w:val="40"/>
                <w:szCs w:val="40"/>
              </w:rPr>
              <w:t>B</w:t>
            </w:r>
            <w:r w:rsidR="00123549" w:rsidRPr="006D47CA">
              <w:rPr>
                <w:sz w:val="40"/>
                <w:szCs w:val="4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3549" w:rsidRPr="006D47CA" w:rsidRDefault="00123549" w:rsidP="009E757E">
            <w:pPr>
              <w:jc w:val="center"/>
              <w:rPr>
                <w:sz w:val="40"/>
                <w:szCs w:val="40"/>
              </w:rPr>
            </w:pPr>
            <w:r w:rsidRPr="006D47CA">
              <w:rPr>
                <w:sz w:val="40"/>
                <w:szCs w:val="40"/>
              </w:rPr>
              <w:t>3</w:t>
            </w:r>
            <w:r w:rsidR="009E757E">
              <w:rPr>
                <w:sz w:val="40"/>
                <w:szCs w:val="40"/>
              </w:rPr>
              <w:t>F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3549" w:rsidRPr="00123549" w:rsidRDefault="00783AA7" w:rsidP="00123549">
            <w:pPr>
              <w:jc w:val="center"/>
              <w:rPr>
                <w:sz w:val="40"/>
                <w:szCs w:val="40"/>
              </w:rPr>
            </w:pPr>
            <w:r w:rsidRPr="009E757E">
              <w:rPr>
                <w:color w:val="FF0000"/>
                <w:sz w:val="40"/>
                <w:szCs w:val="40"/>
              </w:rPr>
              <w:t>2B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3549" w:rsidRPr="00A73E31" w:rsidRDefault="009E757E" w:rsidP="004A4244">
            <w:pPr>
              <w:jc w:val="center"/>
              <w:rPr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2</w:t>
            </w:r>
            <w:r w:rsidR="00123549" w:rsidRPr="009E757E">
              <w:rPr>
                <w:color w:val="FF0000"/>
                <w:sz w:val="40"/>
                <w:szCs w:val="40"/>
              </w:rPr>
              <w:t>F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549" w:rsidRPr="00A73E31" w:rsidRDefault="00AF4640" w:rsidP="00931B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5B</w:t>
            </w:r>
          </w:p>
        </w:tc>
      </w:tr>
      <w:tr w:rsidR="007076C8" w:rsidRPr="002112CC" w:rsidTr="007A53C0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549" w:rsidRPr="00FA38CA" w:rsidRDefault="00123549" w:rsidP="002112CC">
            <w:pPr>
              <w:jc w:val="center"/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549" w:rsidRPr="00FA38CA" w:rsidRDefault="00123549" w:rsidP="00123549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549" w:rsidRPr="00FA38CA" w:rsidRDefault="00123549" w:rsidP="000349DE">
            <w:pPr>
              <w:jc w:val="center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549" w:rsidRPr="00FA38CA" w:rsidRDefault="00123549" w:rsidP="000349DE">
            <w:pPr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549" w:rsidRPr="00A73E31" w:rsidRDefault="00123549" w:rsidP="00602025">
            <w:pPr>
              <w:jc w:val="center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549" w:rsidRPr="00FA38CA" w:rsidRDefault="00123549" w:rsidP="000349DE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549" w:rsidRPr="00FA38CA" w:rsidRDefault="00123549" w:rsidP="002112CC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549" w:rsidRPr="00FA38CA" w:rsidRDefault="00123549" w:rsidP="002F2D7F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549" w:rsidRPr="00FA38CA" w:rsidRDefault="00123549" w:rsidP="005D0B6E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549" w:rsidRPr="00FA38CA" w:rsidRDefault="00123549" w:rsidP="002F2D7F">
            <w:pPr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549" w:rsidRPr="00A73E31" w:rsidRDefault="00123549" w:rsidP="002112C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549" w:rsidRPr="00A73E31" w:rsidRDefault="00123549" w:rsidP="002112CC">
            <w:pPr>
              <w:jc w:val="center"/>
            </w:pPr>
          </w:p>
        </w:tc>
      </w:tr>
      <w:tr w:rsidR="007076C8" w:rsidRPr="002112CC" w:rsidTr="007A53C0">
        <w:trPr>
          <w:jc w:val="center"/>
        </w:trPr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23549" w:rsidRPr="00FA38CA" w:rsidRDefault="00123549" w:rsidP="002112CC">
            <w:pPr>
              <w:jc w:val="center"/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23549" w:rsidRPr="00FA38CA" w:rsidRDefault="00123549" w:rsidP="000349DE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23549" w:rsidRPr="00FA38CA" w:rsidRDefault="00123549" w:rsidP="000349DE">
            <w:pPr>
              <w:jc w:val="center"/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23549" w:rsidRPr="00FA38CA" w:rsidRDefault="00123549" w:rsidP="000349DE">
            <w:pPr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23549" w:rsidRPr="002112CC" w:rsidRDefault="00123549" w:rsidP="00602025">
            <w:pPr>
              <w:jc w:val="center"/>
              <w:rPr>
                <w:sz w:val="40"/>
                <w:szCs w:val="40"/>
                <w:u w:val="single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23549" w:rsidRPr="00FA38CA" w:rsidRDefault="00123549" w:rsidP="000349DE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23549" w:rsidRPr="00FA38CA" w:rsidRDefault="00123549" w:rsidP="002112CC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23549" w:rsidRPr="00FA38CA" w:rsidRDefault="00123549" w:rsidP="00697B41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23549" w:rsidRPr="00FA38CA" w:rsidRDefault="00123549" w:rsidP="005D0B6E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123549" w:rsidRPr="00FA38CA" w:rsidRDefault="00123549" w:rsidP="0008697C"/>
        </w:tc>
        <w:tc>
          <w:tcPr>
            <w:tcW w:w="27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23549" w:rsidRPr="00A73E31" w:rsidRDefault="00123549" w:rsidP="002112CC">
            <w:pPr>
              <w:jc w:val="center"/>
              <w:rPr>
                <w:b w:val="0"/>
                <w:sz w:val="28"/>
                <w:szCs w:val="28"/>
              </w:rPr>
            </w:pPr>
            <w:r w:rsidRPr="00A73E31">
              <w:rPr>
                <w:b w:val="0"/>
                <w:sz w:val="28"/>
                <w:szCs w:val="28"/>
              </w:rPr>
              <w:t>AULA</w:t>
            </w:r>
          </w:p>
          <w:p w:rsidR="00123549" w:rsidRPr="00A73E31" w:rsidRDefault="00123549" w:rsidP="002112CC">
            <w:pPr>
              <w:jc w:val="center"/>
              <w:rPr>
                <w:b w:val="0"/>
                <w:sz w:val="28"/>
                <w:szCs w:val="28"/>
              </w:rPr>
            </w:pPr>
            <w:r w:rsidRPr="00A73E31">
              <w:rPr>
                <w:b w:val="0"/>
                <w:sz w:val="28"/>
                <w:szCs w:val="28"/>
              </w:rPr>
              <w:t>DISEGNO 1</w:t>
            </w:r>
          </w:p>
        </w:tc>
      </w:tr>
      <w:tr w:rsidR="007076C8" w:rsidRPr="002112CC" w:rsidTr="007A53C0">
        <w:trPr>
          <w:trHeight w:val="623"/>
          <w:jc w:val="center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3549" w:rsidRPr="002112CC" w:rsidRDefault="00123549" w:rsidP="002112C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3549" w:rsidRPr="002112CC" w:rsidRDefault="00123549" w:rsidP="002112C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3549" w:rsidRPr="007076C8" w:rsidRDefault="00123549" w:rsidP="007076C8">
            <w:pPr>
              <w:rPr>
                <w:sz w:val="32"/>
                <w:szCs w:val="3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3549" w:rsidRPr="002112CC" w:rsidRDefault="00123549" w:rsidP="002112C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3549" w:rsidRPr="002112CC" w:rsidRDefault="00123549" w:rsidP="002112CC">
            <w:pPr>
              <w:jc w:val="center"/>
              <w:rPr>
                <w:sz w:val="40"/>
                <w:szCs w:val="40"/>
                <w:u w:val="singl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3549" w:rsidRPr="002112CC" w:rsidRDefault="00123549" w:rsidP="002112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3549" w:rsidRPr="002112CC" w:rsidRDefault="00123549" w:rsidP="002112C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3549" w:rsidRPr="002112CC" w:rsidRDefault="00123549" w:rsidP="002112C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3549" w:rsidRPr="002112CC" w:rsidRDefault="00123549" w:rsidP="002112C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123549" w:rsidRPr="002112CC" w:rsidRDefault="00123549" w:rsidP="002112C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23549" w:rsidRPr="002112CC" w:rsidRDefault="00123549" w:rsidP="002112CC">
            <w:pPr>
              <w:jc w:val="center"/>
              <w:rPr>
                <w:b w:val="0"/>
                <w:sz w:val="28"/>
                <w:szCs w:val="28"/>
              </w:rPr>
            </w:pPr>
            <w:r w:rsidRPr="002112CC">
              <w:rPr>
                <w:b w:val="0"/>
                <w:sz w:val="28"/>
                <w:szCs w:val="28"/>
              </w:rPr>
              <w:t>AULA</w:t>
            </w:r>
          </w:p>
          <w:p w:rsidR="00123549" w:rsidRPr="002112CC" w:rsidRDefault="00123549" w:rsidP="00675514">
            <w:pPr>
              <w:jc w:val="center"/>
              <w:rPr>
                <w:b w:val="0"/>
                <w:sz w:val="28"/>
                <w:szCs w:val="28"/>
              </w:rPr>
            </w:pPr>
            <w:r w:rsidRPr="002112CC">
              <w:rPr>
                <w:b w:val="0"/>
                <w:sz w:val="28"/>
                <w:szCs w:val="28"/>
              </w:rPr>
              <w:t xml:space="preserve"> 20</w:t>
            </w:r>
            <w:r>
              <w:rPr>
                <w:b w:val="0"/>
                <w:sz w:val="28"/>
                <w:szCs w:val="28"/>
              </w:rPr>
              <w:t>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23549" w:rsidRPr="002112CC" w:rsidRDefault="00123549" w:rsidP="002112CC">
            <w:pPr>
              <w:jc w:val="center"/>
              <w:rPr>
                <w:b w:val="0"/>
                <w:sz w:val="28"/>
                <w:szCs w:val="28"/>
              </w:rPr>
            </w:pPr>
            <w:r w:rsidRPr="002112CC">
              <w:rPr>
                <w:b w:val="0"/>
                <w:sz w:val="28"/>
                <w:szCs w:val="28"/>
              </w:rPr>
              <w:t>AULA</w:t>
            </w:r>
          </w:p>
          <w:p w:rsidR="00123549" w:rsidRPr="00675514" w:rsidRDefault="00123549" w:rsidP="00675514">
            <w:pPr>
              <w:jc w:val="center"/>
              <w:rPr>
                <w:b w:val="0"/>
                <w:sz w:val="28"/>
                <w:szCs w:val="28"/>
              </w:rPr>
            </w:pPr>
            <w:r w:rsidRPr="002112CC">
              <w:rPr>
                <w:b w:val="0"/>
                <w:sz w:val="28"/>
                <w:szCs w:val="28"/>
              </w:rPr>
              <w:t xml:space="preserve"> 20B</w:t>
            </w:r>
          </w:p>
        </w:tc>
      </w:tr>
      <w:tr w:rsidR="007076C8" w:rsidRPr="002112CC" w:rsidTr="007A53C0">
        <w:trPr>
          <w:jc w:val="center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3549" w:rsidRPr="002112CC" w:rsidRDefault="00123549" w:rsidP="002112C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3549" w:rsidRPr="002112CC" w:rsidRDefault="00123549" w:rsidP="002112C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3549" w:rsidRPr="002112CC" w:rsidRDefault="00123549" w:rsidP="002112C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3549" w:rsidRPr="002112CC" w:rsidRDefault="00123549" w:rsidP="002112C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3549" w:rsidRPr="002112CC" w:rsidRDefault="00123549" w:rsidP="002112CC">
            <w:pPr>
              <w:jc w:val="center"/>
              <w:rPr>
                <w:sz w:val="40"/>
                <w:szCs w:val="40"/>
                <w:u w:val="singl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3549" w:rsidRPr="002112CC" w:rsidRDefault="00123549" w:rsidP="002112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3549" w:rsidRPr="002112CC" w:rsidRDefault="00123549" w:rsidP="002112C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3549" w:rsidRPr="002112CC" w:rsidRDefault="00123549" w:rsidP="002112C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3549" w:rsidRPr="002112CC" w:rsidRDefault="00123549" w:rsidP="002112C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123549" w:rsidRPr="002112CC" w:rsidRDefault="00123549" w:rsidP="002112C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23549" w:rsidRPr="00834072" w:rsidRDefault="00AF4640" w:rsidP="0012354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23549" w:rsidRPr="00A73E31" w:rsidRDefault="00123549" w:rsidP="002112C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5A</w:t>
            </w:r>
          </w:p>
        </w:tc>
      </w:tr>
      <w:tr w:rsidR="007076C8" w:rsidRPr="002112CC" w:rsidTr="007A53C0">
        <w:trPr>
          <w:trHeight w:val="327"/>
          <w:jc w:val="center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3549" w:rsidRPr="002112CC" w:rsidRDefault="00123549" w:rsidP="002112C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3549" w:rsidRPr="002112CC" w:rsidRDefault="00123549" w:rsidP="002112C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3549" w:rsidRPr="002112CC" w:rsidRDefault="00123549" w:rsidP="002112C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3549" w:rsidRPr="002112CC" w:rsidRDefault="00123549" w:rsidP="002112C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3549" w:rsidRPr="002112CC" w:rsidRDefault="00123549" w:rsidP="002112CC">
            <w:pPr>
              <w:jc w:val="center"/>
              <w:rPr>
                <w:sz w:val="40"/>
                <w:szCs w:val="40"/>
                <w:u w:val="singl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3549" w:rsidRPr="002112CC" w:rsidRDefault="00123549" w:rsidP="002112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3549" w:rsidRPr="002112CC" w:rsidRDefault="00123549" w:rsidP="002112C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3549" w:rsidRPr="002112CC" w:rsidRDefault="00123549" w:rsidP="002112C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3549" w:rsidRPr="002112CC" w:rsidRDefault="00123549" w:rsidP="002112C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123549" w:rsidRPr="002112CC" w:rsidRDefault="00123549" w:rsidP="002112C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23549" w:rsidRPr="00A73E31" w:rsidRDefault="00123549" w:rsidP="00A73E31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23549" w:rsidRPr="00A73E31" w:rsidRDefault="00123549" w:rsidP="00A73E31">
            <w:pPr>
              <w:jc w:val="center"/>
            </w:pPr>
          </w:p>
        </w:tc>
      </w:tr>
    </w:tbl>
    <w:p w:rsidR="006F7641" w:rsidRPr="00FA0579" w:rsidRDefault="006F7641" w:rsidP="006F7641">
      <w:pPr>
        <w:rPr>
          <w:b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9"/>
        <w:gridCol w:w="1371"/>
        <w:gridCol w:w="1370"/>
        <w:gridCol w:w="1370"/>
        <w:gridCol w:w="1370"/>
        <w:gridCol w:w="2740"/>
        <w:gridCol w:w="1370"/>
        <w:gridCol w:w="1370"/>
        <w:gridCol w:w="1370"/>
        <w:gridCol w:w="1370"/>
      </w:tblGrid>
      <w:tr w:rsidR="006F7641" w:rsidRPr="002112CC" w:rsidTr="00BB15D1">
        <w:trPr>
          <w:trHeight w:val="1701"/>
          <w:jc w:val="center"/>
        </w:trPr>
        <w:tc>
          <w:tcPr>
            <w:tcW w:w="15071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641" w:rsidRPr="002112CC" w:rsidRDefault="006F7641" w:rsidP="002112CC">
            <w:pPr>
              <w:jc w:val="center"/>
              <w:rPr>
                <w:sz w:val="96"/>
                <w:szCs w:val="96"/>
              </w:rPr>
            </w:pPr>
            <w:r w:rsidRPr="002112CC">
              <w:rPr>
                <w:sz w:val="96"/>
                <w:szCs w:val="96"/>
              </w:rPr>
              <w:lastRenderedPageBreak/>
              <w:t>PIANO TERRA DONATI 7</w:t>
            </w:r>
          </w:p>
        </w:tc>
      </w:tr>
      <w:tr w:rsidR="006F7641" w:rsidRPr="002112CC" w:rsidTr="00BB15D1">
        <w:trPr>
          <w:jc w:val="center"/>
        </w:trPr>
        <w:tc>
          <w:tcPr>
            <w:tcW w:w="13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7641" w:rsidRPr="002112CC" w:rsidRDefault="006F7641" w:rsidP="002112CC">
            <w:pPr>
              <w:jc w:val="center"/>
              <w:rPr>
                <w:b w:val="0"/>
                <w:sz w:val="28"/>
                <w:szCs w:val="28"/>
              </w:rPr>
            </w:pPr>
            <w:r w:rsidRPr="002112CC">
              <w:rPr>
                <w:b w:val="0"/>
                <w:sz w:val="28"/>
                <w:szCs w:val="28"/>
              </w:rPr>
              <w:t xml:space="preserve">AULA </w:t>
            </w:r>
          </w:p>
          <w:p w:rsidR="00263279" w:rsidRPr="00BB15D1" w:rsidRDefault="006F7641" w:rsidP="00BB15D1">
            <w:pPr>
              <w:jc w:val="center"/>
              <w:rPr>
                <w:b w:val="0"/>
                <w:sz w:val="28"/>
                <w:szCs w:val="28"/>
              </w:rPr>
            </w:pPr>
            <w:r w:rsidRPr="002112CC">
              <w:rPr>
                <w:b w:val="0"/>
                <w:sz w:val="28"/>
                <w:szCs w:val="28"/>
              </w:rPr>
              <w:t>N° 2</w:t>
            </w:r>
            <w:r w:rsidR="00BB15D1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auto"/>
          </w:tcPr>
          <w:p w:rsidR="006F7641" w:rsidRPr="002112CC" w:rsidRDefault="006F7641" w:rsidP="002112CC">
            <w:pPr>
              <w:jc w:val="center"/>
              <w:rPr>
                <w:b w:val="0"/>
                <w:sz w:val="28"/>
                <w:szCs w:val="28"/>
              </w:rPr>
            </w:pPr>
            <w:r w:rsidRPr="002112CC">
              <w:rPr>
                <w:b w:val="0"/>
                <w:sz w:val="28"/>
                <w:szCs w:val="28"/>
              </w:rPr>
              <w:t xml:space="preserve">AULA </w:t>
            </w:r>
          </w:p>
          <w:p w:rsidR="006F7641" w:rsidRPr="002112CC" w:rsidRDefault="006F7641" w:rsidP="002112CC">
            <w:pPr>
              <w:jc w:val="center"/>
              <w:rPr>
                <w:b w:val="0"/>
                <w:sz w:val="28"/>
                <w:szCs w:val="28"/>
              </w:rPr>
            </w:pPr>
            <w:r w:rsidRPr="002112CC">
              <w:rPr>
                <w:b w:val="0"/>
                <w:sz w:val="28"/>
                <w:szCs w:val="28"/>
              </w:rPr>
              <w:t>N° 22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</w:tcPr>
          <w:p w:rsidR="006F7641" w:rsidRPr="002112CC" w:rsidRDefault="006F7641" w:rsidP="002112CC">
            <w:pPr>
              <w:jc w:val="center"/>
              <w:rPr>
                <w:b w:val="0"/>
                <w:sz w:val="28"/>
                <w:szCs w:val="28"/>
              </w:rPr>
            </w:pPr>
            <w:r w:rsidRPr="002112CC">
              <w:rPr>
                <w:b w:val="0"/>
                <w:sz w:val="28"/>
                <w:szCs w:val="28"/>
              </w:rPr>
              <w:t xml:space="preserve">AULA </w:t>
            </w:r>
          </w:p>
          <w:p w:rsidR="006F7641" w:rsidRPr="00BB15D1" w:rsidRDefault="006F7641" w:rsidP="00BB15D1">
            <w:pPr>
              <w:jc w:val="center"/>
              <w:rPr>
                <w:b w:val="0"/>
                <w:sz w:val="28"/>
                <w:szCs w:val="28"/>
              </w:rPr>
            </w:pPr>
            <w:r w:rsidRPr="002112CC">
              <w:rPr>
                <w:b w:val="0"/>
                <w:sz w:val="28"/>
                <w:szCs w:val="28"/>
              </w:rPr>
              <w:t>N° 23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</w:tcPr>
          <w:p w:rsidR="006F7641" w:rsidRPr="002112CC" w:rsidRDefault="006F7641" w:rsidP="002112CC">
            <w:pPr>
              <w:jc w:val="center"/>
              <w:rPr>
                <w:b w:val="0"/>
                <w:sz w:val="28"/>
                <w:szCs w:val="28"/>
              </w:rPr>
            </w:pPr>
            <w:r w:rsidRPr="002112CC">
              <w:rPr>
                <w:b w:val="0"/>
                <w:sz w:val="28"/>
                <w:szCs w:val="28"/>
              </w:rPr>
              <w:t xml:space="preserve">AULA </w:t>
            </w:r>
          </w:p>
          <w:p w:rsidR="006F7641" w:rsidRPr="002112CC" w:rsidRDefault="006F7641" w:rsidP="002112CC">
            <w:pPr>
              <w:jc w:val="center"/>
              <w:rPr>
                <w:b w:val="0"/>
                <w:sz w:val="28"/>
                <w:szCs w:val="28"/>
              </w:rPr>
            </w:pPr>
            <w:r w:rsidRPr="002112CC">
              <w:rPr>
                <w:b w:val="0"/>
                <w:sz w:val="28"/>
                <w:szCs w:val="28"/>
              </w:rPr>
              <w:t>N° 24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</w:tcPr>
          <w:p w:rsidR="006F7641" w:rsidRPr="002112CC" w:rsidRDefault="006F7641" w:rsidP="002112CC">
            <w:pPr>
              <w:jc w:val="center"/>
              <w:rPr>
                <w:b w:val="0"/>
                <w:sz w:val="28"/>
                <w:szCs w:val="28"/>
              </w:rPr>
            </w:pPr>
            <w:r w:rsidRPr="002112CC">
              <w:rPr>
                <w:b w:val="0"/>
                <w:sz w:val="28"/>
                <w:szCs w:val="28"/>
              </w:rPr>
              <w:t xml:space="preserve">AULA </w:t>
            </w:r>
          </w:p>
          <w:p w:rsidR="006F7641" w:rsidRPr="002112CC" w:rsidRDefault="006F7641" w:rsidP="002112CC">
            <w:pPr>
              <w:jc w:val="center"/>
              <w:rPr>
                <w:b w:val="0"/>
                <w:sz w:val="28"/>
                <w:szCs w:val="28"/>
              </w:rPr>
            </w:pPr>
            <w:r w:rsidRPr="002112CC">
              <w:rPr>
                <w:b w:val="0"/>
                <w:sz w:val="28"/>
                <w:szCs w:val="28"/>
              </w:rPr>
              <w:t>N° 25</w:t>
            </w:r>
          </w:p>
        </w:tc>
        <w:tc>
          <w:tcPr>
            <w:tcW w:w="274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7641" w:rsidRPr="002112CC" w:rsidRDefault="006F7641" w:rsidP="00E4320B">
            <w:pPr>
              <w:jc w:val="center"/>
              <w:rPr>
                <w:sz w:val="36"/>
                <w:szCs w:val="36"/>
                <w:u w:val="single"/>
              </w:rPr>
            </w:pPr>
            <w:r w:rsidRPr="002112CC">
              <w:rPr>
                <w:sz w:val="36"/>
                <w:szCs w:val="36"/>
                <w:u w:val="single"/>
              </w:rPr>
              <w:t>BIBLIOTECA</w:t>
            </w:r>
            <w:r w:rsidR="00E4320B">
              <w:rPr>
                <w:sz w:val="36"/>
                <w:szCs w:val="36"/>
                <w:u w:val="single"/>
              </w:rPr>
              <w:t xml:space="preserve"> </w:t>
            </w:r>
            <w:r w:rsidR="007C30FD">
              <w:rPr>
                <w:sz w:val="36"/>
                <w:szCs w:val="36"/>
                <w:u w:val="single"/>
              </w:rPr>
              <w:t xml:space="preserve"> 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</w:tcPr>
          <w:p w:rsidR="006F7641" w:rsidRPr="002112CC" w:rsidRDefault="006F7641" w:rsidP="002112CC">
            <w:pPr>
              <w:jc w:val="center"/>
              <w:rPr>
                <w:b w:val="0"/>
                <w:sz w:val="28"/>
                <w:szCs w:val="28"/>
              </w:rPr>
            </w:pPr>
            <w:r w:rsidRPr="002112CC">
              <w:rPr>
                <w:b w:val="0"/>
                <w:sz w:val="28"/>
                <w:szCs w:val="28"/>
              </w:rPr>
              <w:t xml:space="preserve">AULA </w:t>
            </w:r>
          </w:p>
          <w:p w:rsidR="006F7641" w:rsidRPr="002112CC" w:rsidRDefault="006F7641" w:rsidP="002112CC">
            <w:pPr>
              <w:jc w:val="center"/>
              <w:rPr>
                <w:b w:val="0"/>
                <w:sz w:val="28"/>
                <w:szCs w:val="28"/>
              </w:rPr>
            </w:pPr>
            <w:r w:rsidRPr="002112CC">
              <w:rPr>
                <w:b w:val="0"/>
                <w:sz w:val="28"/>
                <w:szCs w:val="28"/>
              </w:rPr>
              <w:t>N° 26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</w:tcPr>
          <w:p w:rsidR="006F7641" w:rsidRPr="002112CC" w:rsidRDefault="006F7641" w:rsidP="002112CC">
            <w:pPr>
              <w:jc w:val="center"/>
              <w:rPr>
                <w:b w:val="0"/>
                <w:sz w:val="28"/>
                <w:szCs w:val="28"/>
              </w:rPr>
            </w:pPr>
            <w:r w:rsidRPr="002112CC">
              <w:rPr>
                <w:b w:val="0"/>
                <w:sz w:val="28"/>
                <w:szCs w:val="28"/>
              </w:rPr>
              <w:t xml:space="preserve">AULA </w:t>
            </w:r>
          </w:p>
          <w:p w:rsidR="006F7641" w:rsidRPr="002112CC" w:rsidRDefault="006F7641" w:rsidP="002112CC">
            <w:pPr>
              <w:jc w:val="center"/>
              <w:rPr>
                <w:b w:val="0"/>
                <w:sz w:val="28"/>
                <w:szCs w:val="28"/>
              </w:rPr>
            </w:pPr>
            <w:r w:rsidRPr="002112CC">
              <w:rPr>
                <w:b w:val="0"/>
                <w:sz w:val="28"/>
                <w:szCs w:val="28"/>
              </w:rPr>
              <w:t>N° 27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</w:tcPr>
          <w:p w:rsidR="006F7641" w:rsidRPr="002112CC" w:rsidRDefault="006F7641" w:rsidP="002112CC">
            <w:pPr>
              <w:jc w:val="center"/>
              <w:rPr>
                <w:b w:val="0"/>
                <w:sz w:val="28"/>
                <w:szCs w:val="28"/>
              </w:rPr>
            </w:pPr>
            <w:r w:rsidRPr="002112CC">
              <w:rPr>
                <w:b w:val="0"/>
                <w:sz w:val="28"/>
                <w:szCs w:val="28"/>
              </w:rPr>
              <w:t xml:space="preserve">AULA </w:t>
            </w:r>
          </w:p>
          <w:p w:rsidR="006F7641" w:rsidRPr="002112CC" w:rsidRDefault="006F7641" w:rsidP="002112CC">
            <w:pPr>
              <w:jc w:val="center"/>
              <w:rPr>
                <w:b w:val="0"/>
                <w:sz w:val="28"/>
                <w:szCs w:val="28"/>
              </w:rPr>
            </w:pPr>
            <w:r w:rsidRPr="002112CC">
              <w:rPr>
                <w:b w:val="0"/>
                <w:sz w:val="28"/>
                <w:szCs w:val="28"/>
              </w:rPr>
              <w:t>N° 28</w:t>
            </w:r>
          </w:p>
        </w:tc>
        <w:tc>
          <w:tcPr>
            <w:tcW w:w="13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641" w:rsidRPr="002112CC" w:rsidRDefault="006F7641" w:rsidP="002112CC">
            <w:pPr>
              <w:jc w:val="center"/>
              <w:rPr>
                <w:b w:val="0"/>
                <w:sz w:val="28"/>
                <w:szCs w:val="28"/>
              </w:rPr>
            </w:pPr>
            <w:r w:rsidRPr="002112CC">
              <w:rPr>
                <w:b w:val="0"/>
                <w:sz w:val="28"/>
                <w:szCs w:val="28"/>
              </w:rPr>
              <w:t xml:space="preserve">AULA </w:t>
            </w:r>
          </w:p>
          <w:p w:rsidR="006F7641" w:rsidRPr="002112CC" w:rsidRDefault="006F7641" w:rsidP="002112CC">
            <w:pPr>
              <w:jc w:val="center"/>
              <w:rPr>
                <w:b w:val="0"/>
                <w:sz w:val="28"/>
                <w:szCs w:val="28"/>
              </w:rPr>
            </w:pPr>
            <w:r w:rsidRPr="002112CC">
              <w:rPr>
                <w:b w:val="0"/>
                <w:sz w:val="28"/>
                <w:szCs w:val="28"/>
              </w:rPr>
              <w:t>N° 29</w:t>
            </w:r>
          </w:p>
        </w:tc>
      </w:tr>
      <w:tr w:rsidR="006F7641" w:rsidRPr="002112CC" w:rsidTr="00BB15D1">
        <w:trPr>
          <w:trHeight w:val="96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7641" w:rsidRPr="002112CC" w:rsidRDefault="002A3C1A" w:rsidP="002112CC">
            <w:pPr>
              <w:jc w:val="center"/>
              <w:rPr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1</w:t>
            </w:r>
            <w:r w:rsidR="00A91E13" w:rsidRPr="009E757E">
              <w:rPr>
                <w:color w:val="FF0000"/>
                <w:sz w:val="40"/>
                <w:szCs w:val="40"/>
              </w:rPr>
              <w:t>E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7641" w:rsidRPr="002112CC" w:rsidRDefault="00A91E13" w:rsidP="002112C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3E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7641" w:rsidRPr="002112CC" w:rsidRDefault="00A91E13" w:rsidP="002112C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4E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7641" w:rsidRPr="006D47CA" w:rsidRDefault="002A3C1A" w:rsidP="002112CC">
            <w:pPr>
              <w:jc w:val="center"/>
              <w:rPr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2</w:t>
            </w:r>
            <w:r w:rsidR="00D45B3C" w:rsidRPr="00D45B3C">
              <w:rPr>
                <w:color w:val="FF0000"/>
                <w:sz w:val="40"/>
                <w:szCs w:val="40"/>
              </w:rPr>
              <w:t>E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7641" w:rsidRPr="007076C8" w:rsidRDefault="00B87705" w:rsidP="00E43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Aula Covid</w:t>
            </w:r>
          </w:p>
        </w:tc>
        <w:tc>
          <w:tcPr>
            <w:tcW w:w="274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7641" w:rsidRPr="002112CC" w:rsidRDefault="006F7641" w:rsidP="002112C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7641" w:rsidRPr="002A3C1A" w:rsidRDefault="00564E88" w:rsidP="002112C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  <w:r w:rsidR="002A3C1A">
              <w:rPr>
                <w:sz w:val="40"/>
                <w:szCs w:val="40"/>
              </w:rPr>
              <w:t>G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7641" w:rsidRPr="002112CC" w:rsidRDefault="00A91E13" w:rsidP="00340EE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2G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7641" w:rsidRPr="00BB15D1" w:rsidRDefault="00A91E13" w:rsidP="00A66BB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3G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641" w:rsidRPr="002A3C1A" w:rsidRDefault="00564E88" w:rsidP="002A3C1A">
            <w:pPr>
              <w:jc w:val="center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4</w:t>
            </w:r>
            <w:r w:rsidR="002A3C1A" w:rsidRPr="002A3C1A">
              <w:rPr>
                <w:color w:val="FF0000"/>
                <w:sz w:val="40"/>
                <w:szCs w:val="40"/>
              </w:rPr>
              <w:t>G</w:t>
            </w:r>
          </w:p>
        </w:tc>
      </w:tr>
      <w:tr w:rsidR="00BB15D1" w:rsidRPr="002112CC" w:rsidTr="00351EA4">
        <w:trPr>
          <w:trHeight w:val="297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5D1" w:rsidRPr="00340EE3" w:rsidRDefault="00BB15D1" w:rsidP="000349DE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5D1" w:rsidRPr="00340EE3" w:rsidRDefault="00BB15D1" w:rsidP="0067636B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5D1" w:rsidRPr="00340EE3" w:rsidRDefault="00BB15D1" w:rsidP="0067636B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5D1" w:rsidRPr="00340EE3" w:rsidRDefault="00BB15D1" w:rsidP="0067636B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5D1" w:rsidRPr="002112CC" w:rsidRDefault="00BB15D1" w:rsidP="002112C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5D1" w:rsidRPr="002112CC" w:rsidRDefault="00BB15D1" w:rsidP="002112C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5D1" w:rsidRPr="00340EE3" w:rsidRDefault="00BB15D1" w:rsidP="007076C8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5D1" w:rsidRPr="00A91E13" w:rsidRDefault="00BB15D1" w:rsidP="00A91E13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5D1" w:rsidRPr="00A91E13" w:rsidRDefault="00BB15D1" w:rsidP="00A91E13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5D1" w:rsidRPr="0060110B" w:rsidRDefault="00BB15D1" w:rsidP="00BB15D1">
            <w:pPr>
              <w:jc w:val="center"/>
            </w:pPr>
          </w:p>
        </w:tc>
      </w:tr>
      <w:tr w:rsidR="00BB15D1" w:rsidRPr="002112CC" w:rsidTr="00BB15D1">
        <w:trPr>
          <w:trHeight w:val="297"/>
          <w:jc w:val="center"/>
        </w:trPr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B15D1" w:rsidRDefault="00BB15D1" w:rsidP="000349DE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B15D1" w:rsidRDefault="00BB15D1" w:rsidP="0067636B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B15D1" w:rsidRDefault="00BB15D1" w:rsidP="0067636B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B15D1" w:rsidRDefault="00BB15D1" w:rsidP="0067636B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B15D1" w:rsidRPr="0067636B" w:rsidRDefault="00BB15D1" w:rsidP="002112CC">
            <w:pPr>
              <w:jc w:val="center"/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B15D1" w:rsidRPr="002112CC" w:rsidRDefault="00BB15D1" w:rsidP="002112C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B15D1" w:rsidRDefault="00BB15D1" w:rsidP="002112CC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B15D1" w:rsidRDefault="00BB15D1" w:rsidP="0067636B">
            <w:pPr>
              <w:jc w:val="center"/>
            </w:pP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5D1" w:rsidRPr="00BB15D1" w:rsidRDefault="00BB15D1" w:rsidP="00BB15D1">
            <w:pPr>
              <w:jc w:val="center"/>
              <w:rPr>
                <w:b w:val="0"/>
                <w:sz w:val="28"/>
                <w:szCs w:val="28"/>
              </w:rPr>
            </w:pPr>
            <w:r w:rsidRPr="00BB15D1">
              <w:rPr>
                <w:b w:val="0"/>
                <w:sz w:val="28"/>
                <w:szCs w:val="28"/>
              </w:rPr>
              <w:t>Aula n</w:t>
            </w:r>
            <w:r>
              <w:rPr>
                <w:b w:val="0"/>
                <w:sz w:val="28"/>
                <w:szCs w:val="28"/>
              </w:rPr>
              <w:t>°</w:t>
            </w:r>
            <w:r w:rsidRPr="00BB15D1">
              <w:rPr>
                <w:b w:val="0"/>
                <w:sz w:val="28"/>
                <w:szCs w:val="28"/>
              </w:rPr>
              <w:t xml:space="preserve"> 42</w:t>
            </w:r>
          </w:p>
        </w:tc>
      </w:tr>
      <w:tr w:rsidR="00BB15D1" w:rsidRPr="002112CC" w:rsidTr="00BB15D1">
        <w:trPr>
          <w:trHeight w:val="297"/>
          <w:jc w:val="center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5D1" w:rsidRDefault="00BB15D1" w:rsidP="000349DE">
            <w:pPr>
              <w:jc w:val="center"/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5D1" w:rsidRDefault="00BB15D1" w:rsidP="0067636B">
            <w:pPr>
              <w:jc w:val="center"/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5D1" w:rsidRDefault="00BB15D1" w:rsidP="0067636B">
            <w:pPr>
              <w:jc w:val="center"/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5D1" w:rsidRDefault="00BB15D1" w:rsidP="0067636B">
            <w:pPr>
              <w:jc w:val="center"/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5D1" w:rsidRPr="0067636B" w:rsidRDefault="00BB15D1" w:rsidP="002112CC">
            <w:pPr>
              <w:jc w:val="center"/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5D1" w:rsidRPr="002112CC" w:rsidRDefault="00BB15D1" w:rsidP="002112C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5D1" w:rsidRDefault="00BB15D1" w:rsidP="002112CC">
            <w:pPr>
              <w:jc w:val="center"/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B15D1" w:rsidRDefault="00BB15D1" w:rsidP="0067636B">
            <w:pPr>
              <w:jc w:val="center"/>
            </w:pP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5D1" w:rsidRPr="009E757E" w:rsidRDefault="00834072" w:rsidP="00BB15D1">
            <w:pPr>
              <w:jc w:val="center"/>
              <w:rPr>
                <w:sz w:val="40"/>
                <w:szCs w:val="40"/>
              </w:rPr>
            </w:pPr>
            <w:r w:rsidRPr="00D45B3C">
              <w:rPr>
                <w:color w:val="FF0000"/>
                <w:sz w:val="40"/>
                <w:szCs w:val="40"/>
              </w:rPr>
              <w:t>1F</w:t>
            </w:r>
          </w:p>
          <w:p w:rsidR="00A407B6" w:rsidRPr="00BB15D1" w:rsidRDefault="00A407B6" w:rsidP="00BB15D1">
            <w:pPr>
              <w:jc w:val="center"/>
              <w:rPr>
                <w:sz w:val="40"/>
                <w:szCs w:val="40"/>
              </w:rPr>
            </w:pPr>
          </w:p>
        </w:tc>
      </w:tr>
      <w:tr w:rsidR="00BB15D1" w:rsidRPr="002112CC" w:rsidTr="00BB15D1">
        <w:trPr>
          <w:trHeight w:val="297"/>
          <w:jc w:val="center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5D1" w:rsidRDefault="00BB15D1" w:rsidP="000349DE">
            <w:pPr>
              <w:jc w:val="center"/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5D1" w:rsidRDefault="00BB15D1" w:rsidP="0067636B">
            <w:pPr>
              <w:jc w:val="center"/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5D1" w:rsidRDefault="00BB15D1" w:rsidP="0067636B">
            <w:pPr>
              <w:jc w:val="center"/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5D1" w:rsidRDefault="00BB15D1" w:rsidP="0067636B">
            <w:pPr>
              <w:jc w:val="center"/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5D1" w:rsidRPr="0067636B" w:rsidRDefault="00BB15D1" w:rsidP="002112CC">
            <w:pPr>
              <w:jc w:val="center"/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5D1" w:rsidRPr="002112CC" w:rsidRDefault="00BB15D1" w:rsidP="002112C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5D1" w:rsidRDefault="00BB15D1" w:rsidP="002112CC">
            <w:pPr>
              <w:jc w:val="center"/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B15D1" w:rsidRDefault="00BB15D1" w:rsidP="0067636B">
            <w:pPr>
              <w:jc w:val="center"/>
            </w:pP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5D1" w:rsidRDefault="00BB15D1" w:rsidP="00BB15D1">
            <w:pPr>
              <w:jc w:val="center"/>
            </w:pPr>
          </w:p>
        </w:tc>
      </w:tr>
    </w:tbl>
    <w:p w:rsidR="0069348F" w:rsidRPr="00CD5B75" w:rsidRDefault="0069348F" w:rsidP="006F7641">
      <w:pPr>
        <w:rPr>
          <w:sz w:val="16"/>
          <w:szCs w:val="16"/>
        </w:rPr>
      </w:pPr>
    </w:p>
    <w:tbl>
      <w:tblPr>
        <w:tblW w:w="15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2"/>
        <w:gridCol w:w="1440"/>
        <w:gridCol w:w="1400"/>
        <w:gridCol w:w="1150"/>
        <w:gridCol w:w="1412"/>
        <w:gridCol w:w="1161"/>
        <w:gridCol w:w="1151"/>
        <w:gridCol w:w="1151"/>
        <w:gridCol w:w="1151"/>
        <w:gridCol w:w="1151"/>
        <w:gridCol w:w="1178"/>
        <w:gridCol w:w="1178"/>
      </w:tblGrid>
      <w:tr w:rsidR="006F7641" w:rsidRPr="002112CC" w:rsidTr="00A407B6">
        <w:trPr>
          <w:trHeight w:val="1147"/>
          <w:jc w:val="center"/>
        </w:trPr>
        <w:tc>
          <w:tcPr>
            <w:tcW w:w="15071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641" w:rsidRPr="002112CC" w:rsidRDefault="006F7641" w:rsidP="002A7EB6">
            <w:pPr>
              <w:jc w:val="center"/>
              <w:rPr>
                <w:sz w:val="96"/>
                <w:szCs w:val="96"/>
              </w:rPr>
            </w:pPr>
            <w:r w:rsidRPr="002112CC">
              <w:rPr>
                <w:sz w:val="96"/>
                <w:szCs w:val="96"/>
              </w:rPr>
              <w:t>PRIMO PIANO DONATI 7</w:t>
            </w:r>
          </w:p>
        </w:tc>
      </w:tr>
      <w:tr w:rsidR="00A246F6" w:rsidRPr="002112CC" w:rsidTr="00A407B6">
        <w:trPr>
          <w:trHeight w:val="851"/>
          <w:jc w:val="center"/>
        </w:trPr>
        <w:tc>
          <w:tcPr>
            <w:tcW w:w="154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61E2" w:rsidRPr="002112CC" w:rsidRDefault="006F7641" w:rsidP="002112CC">
            <w:pPr>
              <w:jc w:val="center"/>
              <w:rPr>
                <w:b w:val="0"/>
                <w:sz w:val="28"/>
                <w:szCs w:val="28"/>
              </w:rPr>
            </w:pPr>
            <w:r w:rsidRPr="002112CC">
              <w:rPr>
                <w:b w:val="0"/>
                <w:sz w:val="28"/>
                <w:szCs w:val="28"/>
              </w:rPr>
              <w:t xml:space="preserve">AULA </w:t>
            </w:r>
          </w:p>
          <w:p w:rsidR="006F7641" w:rsidRPr="002112CC" w:rsidRDefault="006F7641" w:rsidP="002112CC">
            <w:pPr>
              <w:jc w:val="center"/>
              <w:rPr>
                <w:b w:val="0"/>
                <w:sz w:val="28"/>
                <w:szCs w:val="28"/>
              </w:rPr>
            </w:pPr>
            <w:r w:rsidRPr="002112CC">
              <w:rPr>
                <w:b w:val="0"/>
                <w:sz w:val="28"/>
                <w:szCs w:val="28"/>
              </w:rPr>
              <w:t>N° 30</w:t>
            </w:r>
          </w:p>
          <w:p w:rsidR="006F7641" w:rsidRPr="002112CC" w:rsidRDefault="006F7641" w:rsidP="002112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1E61E2" w:rsidRPr="002112CC" w:rsidRDefault="006F7641" w:rsidP="002112CC">
            <w:pPr>
              <w:jc w:val="center"/>
              <w:rPr>
                <w:b w:val="0"/>
                <w:sz w:val="28"/>
                <w:szCs w:val="28"/>
              </w:rPr>
            </w:pPr>
            <w:r w:rsidRPr="002112CC">
              <w:rPr>
                <w:b w:val="0"/>
                <w:sz w:val="28"/>
                <w:szCs w:val="28"/>
              </w:rPr>
              <w:t xml:space="preserve">AULA </w:t>
            </w:r>
          </w:p>
          <w:p w:rsidR="006F7641" w:rsidRPr="002112CC" w:rsidRDefault="006F7641" w:rsidP="002112CC">
            <w:pPr>
              <w:jc w:val="center"/>
              <w:rPr>
                <w:b w:val="0"/>
                <w:sz w:val="28"/>
                <w:szCs w:val="28"/>
              </w:rPr>
            </w:pPr>
            <w:r w:rsidRPr="002112CC">
              <w:rPr>
                <w:b w:val="0"/>
                <w:sz w:val="28"/>
                <w:szCs w:val="28"/>
              </w:rPr>
              <w:t>N° 31</w:t>
            </w:r>
          </w:p>
          <w:p w:rsidR="006F7641" w:rsidRPr="002112CC" w:rsidRDefault="006F7641" w:rsidP="002112CC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</w:tcPr>
          <w:p w:rsidR="006F7641" w:rsidRPr="002112CC" w:rsidRDefault="006F7641" w:rsidP="002112CC">
            <w:pPr>
              <w:jc w:val="center"/>
              <w:rPr>
                <w:b w:val="0"/>
                <w:sz w:val="28"/>
                <w:szCs w:val="28"/>
              </w:rPr>
            </w:pPr>
            <w:r w:rsidRPr="002112CC">
              <w:rPr>
                <w:b w:val="0"/>
                <w:sz w:val="28"/>
                <w:szCs w:val="28"/>
              </w:rPr>
              <w:t>AULA N° 32</w:t>
            </w:r>
          </w:p>
          <w:p w:rsidR="006F7641" w:rsidRPr="002112CC" w:rsidRDefault="006F7641" w:rsidP="002112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shd w:val="clear" w:color="auto" w:fill="auto"/>
          </w:tcPr>
          <w:p w:rsidR="006F7641" w:rsidRPr="002112CC" w:rsidRDefault="006F7641" w:rsidP="002112CC">
            <w:pPr>
              <w:jc w:val="center"/>
              <w:rPr>
                <w:b w:val="0"/>
                <w:sz w:val="28"/>
                <w:szCs w:val="28"/>
              </w:rPr>
            </w:pPr>
            <w:r w:rsidRPr="002112CC">
              <w:rPr>
                <w:b w:val="0"/>
                <w:sz w:val="28"/>
                <w:szCs w:val="28"/>
              </w:rPr>
              <w:t>AULA N° 33</w:t>
            </w:r>
          </w:p>
          <w:p w:rsidR="006F7641" w:rsidRPr="002112CC" w:rsidRDefault="006F7641" w:rsidP="002112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auto"/>
          </w:tcPr>
          <w:p w:rsidR="006F7641" w:rsidRPr="002112CC" w:rsidRDefault="006F7641" w:rsidP="002112CC">
            <w:pPr>
              <w:jc w:val="center"/>
              <w:rPr>
                <w:b w:val="0"/>
                <w:sz w:val="28"/>
                <w:szCs w:val="28"/>
              </w:rPr>
            </w:pPr>
            <w:r w:rsidRPr="002112CC">
              <w:rPr>
                <w:b w:val="0"/>
                <w:sz w:val="28"/>
                <w:szCs w:val="28"/>
              </w:rPr>
              <w:t xml:space="preserve">AULA </w:t>
            </w:r>
          </w:p>
          <w:p w:rsidR="006F7641" w:rsidRPr="002112CC" w:rsidRDefault="006F7641" w:rsidP="002112CC">
            <w:pPr>
              <w:jc w:val="center"/>
              <w:rPr>
                <w:b w:val="0"/>
                <w:sz w:val="28"/>
                <w:szCs w:val="28"/>
              </w:rPr>
            </w:pPr>
            <w:r w:rsidRPr="002112CC">
              <w:rPr>
                <w:b w:val="0"/>
                <w:sz w:val="28"/>
                <w:szCs w:val="28"/>
              </w:rPr>
              <w:t>N° 34</w:t>
            </w:r>
          </w:p>
          <w:p w:rsidR="006F7641" w:rsidRPr="00CD5B75" w:rsidRDefault="006F7641" w:rsidP="00765E23">
            <w:pPr>
              <w:rPr>
                <w:b w:val="0"/>
                <w:sz w:val="28"/>
                <w:szCs w:val="28"/>
                <w:u w:val="single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6F7641" w:rsidRPr="002112CC" w:rsidRDefault="006F7641" w:rsidP="002112CC">
            <w:pPr>
              <w:jc w:val="center"/>
              <w:rPr>
                <w:b w:val="0"/>
                <w:sz w:val="28"/>
                <w:szCs w:val="28"/>
              </w:rPr>
            </w:pPr>
            <w:r w:rsidRPr="002112CC">
              <w:rPr>
                <w:b w:val="0"/>
                <w:sz w:val="28"/>
                <w:szCs w:val="28"/>
              </w:rPr>
              <w:t xml:space="preserve">AULA </w:t>
            </w:r>
          </w:p>
          <w:p w:rsidR="006F7641" w:rsidRPr="002112CC" w:rsidRDefault="006F7641" w:rsidP="002112CC">
            <w:pPr>
              <w:jc w:val="center"/>
              <w:rPr>
                <w:b w:val="0"/>
                <w:sz w:val="28"/>
                <w:szCs w:val="28"/>
              </w:rPr>
            </w:pPr>
            <w:r w:rsidRPr="002112CC">
              <w:rPr>
                <w:b w:val="0"/>
                <w:sz w:val="28"/>
                <w:szCs w:val="28"/>
              </w:rPr>
              <w:t>N° 35</w:t>
            </w:r>
          </w:p>
          <w:p w:rsidR="006F7641" w:rsidRPr="002112CC" w:rsidRDefault="006F7641" w:rsidP="002112CC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  <w:shd w:val="clear" w:color="auto" w:fill="auto"/>
          </w:tcPr>
          <w:p w:rsidR="006F7641" w:rsidRPr="002112CC" w:rsidRDefault="006F7641" w:rsidP="002112CC">
            <w:pPr>
              <w:jc w:val="center"/>
              <w:rPr>
                <w:b w:val="0"/>
                <w:sz w:val="28"/>
                <w:szCs w:val="28"/>
              </w:rPr>
            </w:pPr>
            <w:r w:rsidRPr="002112CC">
              <w:rPr>
                <w:b w:val="0"/>
                <w:sz w:val="28"/>
                <w:szCs w:val="28"/>
              </w:rPr>
              <w:t>AULA N° 36</w:t>
            </w:r>
          </w:p>
          <w:p w:rsidR="006F7641" w:rsidRPr="002112CC" w:rsidRDefault="006F7641" w:rsidP="002112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  <w:shd w:val="clear" w:color="auto" w:fill="auto"/>
          </w:tcPr>
          <w:p w:rsidR="006F7641" w:rsidRPr="002112CC" w:rsidRDefault="006F7641" w:rsidP="002112CC">
            <w:pPr>
              <w:jc w:val="center"/>
              <w:rPr>
                <w:b w:val="0"/>
                <w:sz w:val="28"/>
                <w:szCs w:val="28"/>
              </w:rPr>
            </w:pPr>
            <w:r w:rsidRPr="002112CC">
              <w:rPr>
                <w:b w:val="0"/>
                <w:sz w:val="28"/>
                <w:szCs w:val="28"/>
              </w:rPr>
              <w:t>AULA N° 37</w:t>
            </w:r>
          </w:p>
          <w:p w:rsidR="006F7641" w:rsidRPr="002112CC" w:rsidRDefault="006F7641" w:rsidP="002112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  <w:shd w:val="clear" w:color="auto" w:fill="auto"/>
          </w:tcPr>
          <w:p w:rsidR="006F7641" w:rsidRPr="002112CC" w:rsidRDefault="006F7641" w:rsidP="002112CC">
            <w:pPr>
              <w:jc w:val="center"/>
              <w:rPr>
                <w:b w:val="0"/>
                <w:sz w:val="28"/>
                <w:szCs w:val="28"/>
              </w:rPr>
            </w:pPr>
            <w:r w:rsidRPr="002112CC">
              <w:rPr>
                <w:b w:val="0"/>
                <w:sz w:val="28"/>
                <w:szCs w:val="28"/>
              </w:rPr>
              <w:t>AULA N° 38</w:t>
            </w:r>
          </w:p>
          <w:p w:rsidR="006F7641" w:rsidRPr="002112CC" w:rsidRDefault="006F7641" w:rsidP="002112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641" w:rsidRPr="002112CC" w:rsidRDefault="006F7641" w:rsidP="002112CC">
            <w:pPr>
              <w:jc w:val="center"/>
              <w:rPr>
                <w:b w:val="0"/>
                <w:sz w:val="28"/>
                <w:szCs w:val="28"/>
              </w:rPr>
            </w:pPr>
            <w:r w:rsidRPr="002112CC">
              <w:rPr>
                <w:b w:val="0"/>
                <w:sz w:val="28"/>
                <w:szCs w:val="28"/>
              </w:rPr>
              <w:t>AULA N° 39</w:t>
            </w:r>
          </w:p>
          <w:p w:rsidR="006F7641" w:rsidRPr="002112CC" w:rsidRDefault="006F7641" w:rsidP="002112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7641" w:rsidRPr="002112CC" w:rsidRDefault="006F7641" w:rsidP="002112CC">
            <w:pPr>
              <w:jc w:val="center"/>
              <w:rPr>
                <w:b w:val="0"/>
                <w:sz w:val="28"/>
                <w:szCs w:val="28"/>
              </w:rPr>
            </w:pPr>
            <w:r w:rsidRPr="002112CC">
              <w:rPr>
                <w:b w:val="0"/>
                <w:sz w:val="28"/>
                <w:szCs w:val="28"/>
              </w:rPr>
              <w:t>AULA N° 40</w:t>
            </w:r>
          </w:p>
          <w:p w:rsidR="006F7641" w:rsidRPr="002112CC" w:rsidRDefault="006F7641" w:rsidP="002112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8D5" w:rsidRPr="002112CC" w:rsidRDefault="006F7641" w:rsidP="002112CC">
            <w:pPr>
              <w:jc w:val="center"/>
              <w:rPr>
                <w:b w:val="0"/>
                <w:sz w:val="28"/>
                <w:szCs w:val="28"/>
              </w:rPr>
            </w:pPr>
            <w:r w:rsidRPr="002112CC">
              <w:rPr>
                <w:b w:val="0"/>
                <w:sz w:val="28"/>
                <w:szCs w:val="28"/>
              </w:rPr>
              <w:t>AULA N° 41</w:t>
            </w:r>
          </w:p>
          <w:p w:rsidR="006F7641" w:rsidRPr="002112CC" w:rsidRDefault="006F7641" w:rsidP="002112CC">
            <w:pPr>
              <w:spacing w:before="120"/>
              <w:rPr>
                <w:sz w:val="20"/>
                <w:szCs w:val="20"/>
              </w:rPr>
            </w:pPr>
          </w:p>
        </w:tc>
      </w:tr>
      <w:tr w:rsidR="00A246F6" w:rsidRPr="002112CC" w:rsidTr="00A407B6">
        <w:trPr>
          <w:trHeight w:val="106"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7641" w:rsidRPr="00EC53F6" w:rsidRDefault="00EC53F6" w:rsidP="00B50FB6">
            <w:pPr>
              <w:jc w:val="center"/>
              <w:rPr>
                <w:color w:val="FF0000"/>
                <w:sz w:val="40"/>
                <w:szCs w:val="40"/>
              </w:rPr>
            </w:pPr>
            <w:r w:rsidRPr="009E757E">
              <w:rPr>
                <w:color w:val="FF0000"/>
                <w:sz w:val="40"/>
                <w:szCs w:val="40"/>
              </w:rPr>
              <w:t>1H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7641" w:rsidRPr="004D79B5" w:rsidRDefault="00A91E13" w:rsidP="000349D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5E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7641" w:rsidRPr="002112CC" w:rsidRDefault="00A66BBE" w:rsidP="002112CC">
            <w:pPr>
              <w:jc w:val="center"/>
              <w:rPr>
                <w:sz w:val="40"/>
                <w:szCs w:val="40"/>
              </w:rPr>
            </w:pPr>
            <w:r w:rsidRPr="009E757E">
              <w:rPr>
                <w:color w:val="FF0000"/>
                <w:sz w:val="40"/>
                <w:szCs w:val="40"/>
              </w:rPr>
              <w:t>2H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7641" w:rsidRPr="002112CC" w:rsidRDefault="00A66BBE" w:rsidP="002A7EB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3H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7641" w:rsidRPr="002112CC" w:rsidRDefault="00A66BBE" w:rsidP="0067636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4H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7641" w:rsidRPr="002112CC" w:rsidRDefault="00A66BBE" w:rsidP="002A7EB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5H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7641" w:rsidRPr="00EC53F6" w:rsidRDefault="00EC53F6" w:rsidP="002A7EB6">
            <w:pPr>
              <w:jc w:val="center"/>
              <w:rPr>
                <w:sz w:val="40"/>
                <w:szCs w:val="40"/>
              </w:rPr>
            </w:pPr>
            <w:r w:rsidRPr="00EC53F6">
              <w:rPr>
                <w:sz w:val="40"/>
                <w:szCs w:val="40"/>
              </w:rPr>
              <w:t>5D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7641" w:rsidRPr="002112CC" w:rsidRDefault="00EC53F6" w:rsidP="0067636B">
            <w:pPr>
              <w:jc w:val="center"/>
              <w:rPr>
                <w:sz w:val="40"/>
                <w:szCs w:val="40"/>
              </w:rPr>
            </w:pPr>
            <w:r w:rsidRPr="009E757E">
              <w:rPr>
                <w:sz w:val="40"/>
                <w:szCs w:val="40"/>
              </w:rPr>
              <w:t>5I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7641" w:rsidRPr="002112CC" w:rsidRDefault="00A66BBE" w:rsidP="002112C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2I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7641" w:rsidRPr="002112CC" w:rsidRDefault="00A66BBE" w:rsidP="002112C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3I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7641" w:rsidRPr="009E757E" w:rsidRDefault="004E7547" w:rsidP="0067636B">
            <w:pPr>
              <w:jc w:val="center"/>
              <w:rPr>
                <w:sz w:val="40"/>
                <w:szCs w:val="40"/>
              </w:rPr>
            </w:pPr>
            <w:r w:rsidRPr="009E757E">
              <w:rPr>
                <w:sz w:val="40"/>
                <w:szCs w:val="40"/>
              </w:rPr>
              <w:t>4I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641" w:rsidRPr="009E757E" w:rsidRDefault="00EC53F6" w:rsidP="0067636B">
            <w:pPr>
              <w:jc w:val="center"/>
              <w:rPr>
                <w:sz w:val="40"/>
                <w:szCs w:val="40"/>
              </w:rPr>
            </w:pPr>
            <w:r w:rsidRPr="009E757E">
              <w:rPr>
                <w:color w:val="FF0000"/>
                <w:sz w:val="40"/>
                <w:szCs w:val="40"/>
              </w:rPr>
              <w:t>1I</w:t>
            </w:r>
          </w:p>
        </w:tc>
      </w:tr>
      <w:tr w:rsidR="007E0FB7" w:rsidRPr="002112CC" w:rsidTr="00A407B6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FB7" w:rsidRPr="00B50FB6" w:rsidRDefault="007E0FB7" w:rsidP="00B50FB6">
            <w:pPr>
              <w:jc w:val="center"/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FB7" w:rsidRPr="00B50FB6" w:rsidRDefault="007E0FB7" w:rsidP="00B50FB6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FB7" w:rsidRDefault="007E0FB7" w:rsidP="00BB0CE8">
            <w:pPr>
              <w:jc w:val="center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FB7" w:rsidRDefault="007E0FB7" w:rsidP="00B50FB6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FB7" w:rsidRDefault="007E0FB7" w:rsidP="00B50FB6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FB7" w:rsidRDefault="007E0FB7" w:rsidP="00B50FB6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FB7" w:rsidRDefault="007E0FB7" w:rsidP="00452F51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FB7" w:rsidRDefault="007E0FB7" w:rsidP="00B50FB6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FB7" w:rsidRDefault="007E0FB7" w:rsidP="00B50FB6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FB7" w:rsidRDefault="007E0FB7" w:rsidP="00B50FB6">
            <w:pPr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FB7" w:rsidRPr="00B50FB6" w:rsidRDefault="007E0FB7" w:rsidP="00B50FB6">
            <w:pPr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FB7" w:rsidRPr="00B50FB6" w:rsidRDefault="007E0FB7" w:rsidP="00BB0CE8">
            <w:pPr>
              <w:jc w:val="center"/>
            </w:pPr>
          </w:p>
        </w:tc>
      </w:tr>
      <w:tr w:rsidR="001E61E2" w:rsidRPr="002112CC" w:rsidTr="00A407B6">
        <w:trPr>
          <w:jc w:val="center"/>
        </w:trPr>
        <w:tc>
          <w:tcPr>
            <w:tcW w:w="298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E61E2" w:rsidRPr="00F44647" w:rsidRDefault="001E61E2" w:rsidP="002112CC">
            <w:pPr>
              <w:spacing w:after="120"/>
              <w:jc w:val="center"/>
              <w:rPr>
                <w:b w:val="0"/>
              </w:rPr>
            </w:pPr>
            <w:r w:rsidRPr="00F44647">
              <w:rPr>
                <w:b w:val="0"/>
              </w:rPr>
              <w:t>Laboratorio</w:t>
            </w:r>
          </w:p>
          <w:p w:rsidR="001E61E2" w:rsidRPr="00F44647" w:rsidRDefault="001E61E2" w:rsidP="002112CC">
            <w:pPr>
              <w:jc w:val="center"/>
            </w:pPr>
            <w:r w:rsidRPr="00F44647">
              <w:t>FISICA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1E61E2" w:rsidRPr="00F44647" w:rsidRDefault="001E61E2" w:rsidP="000349DE">
            <w:pPr>
              <w:jc w:val="center"/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1E61E2" w:rsidRPr="00F44647" w:rsidRDefault="001E61E2" w:rsidP="0067636B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E61E2" w:rsidRPr="00F44647" w:rsidRDefault="001E61E2" w:rsidP="0067636B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E61E2" w:rsidRPr="00F44647" w:rsidRDefault="001E61E2" w:rsidP="00697B41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E61E2" w:rsidRPr="00F44647" w:rsidRDefault="001E61E2" w:rsidP="0067636B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E61E2" w:rsidRPr="00F44647" w:rsidRDefault="001E61E2" w:rsidP="002112CC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1E61E2" w:rsidRPr="00F44647" w:rsidRDefault="001E61E2" w:rsidP="0067636B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61E2" w:rsidRPr="00F44647" w:rsidRDefault="001E61E2" w:rsidP="0067636B">
            <w:pPr>
              <w:jc w:val="center"/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E61E2" w:rsidRPr="00F44647" w:rsidRDefault="001E61E2" w:rsidP="002112CC">
            <w:pPr>
              <w:spacing w:after="120"/>
              <w:jc w:val="center"/>
              <w:rPr>
                <w:b w:val="0"/>
              </w:rPr>
            </w:pPr>
            <w:r w:rsidRPr="00F44647">
              <w:rPr>
                <w:b w:val="0"/>
              </w:rPr>
              <w:t>Laboratorio</w:t>
            </w:r>
          </w:p>
          <w:p w:rsidR="001E61E2" w:rsidRPr="00F44647" w:rsidRDefault="00063685" w:rsidP="002112CC">
            <w:pPr>
              <w:jc w:val="center"/>
            </w:pPr>
            <w:r w:rsidRPr="00F44647">
              <w:t>LINGUE</w:t>
            </w:r>
          </w:p>
        </w:tc>
      </w:tr>
      <w:tr w:rsidR="001E61E2" w:rsidRPr="002112CC" w:rsidTr="00A407B6">
        <w:trPr>
          <w:jc w:val="center"/>
        </w:trPr>
        <w:tc>
          <w:tcPr>
            <w:tcW w:w="298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1E2" w:rsidRPr="00F44647" w:rsidRDefault="001E61E2" w:rsidP="002112CC">
            <w:pPr>
              <w:spacing w:after="120"/>
              <w:jc w:val="center"/>
              <w:rPr>
                <w:b w:val="0"/>
              </w:rPr>
            </w:pPr>
            <w:r w:rsidRPr="00F44647">
              <w:rPr>
                <w:b w:val="0"/>
              </w:rPr>
              <w:t>AULA</w:t>
            </w:r>
          </w:p>
          <w:p w:rsidR="001E61E2" w:rsidRPr="00F44647" w:rsidRDefault="001E61E2" w:rsidP="002112CC">
            <w:pPr>
              <w:jc w:val="center"/>
              <w:rPr>
                <w:b w:val="0"/>
              </w:rPr>
            </w:pPr>
            <w:r w:rsidRPr="00F44647">
              <w:rPr>
                <w:b w:val="0"/>
              </w:rPr>
              <w:t>MULTIMEDIALE</w:t>
            </w:r>
          </w:p>
        </w:tc>
        <w:tc>
          <w:tcPr>
            <w:tcW w:w="255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61E2" w:rsidRPr="00F44647" w:rsidRDefault="001E61E2" w:rsidP="002112CC">
            <w:pPr>
              <w:spacing w:after="120"/>
              <w:jc w:val="center"/>
              <w:rPr>
                <w:b w:val="0"/>
              </w:rPr>
            </w:pPr>
            <w:r w:rsidRPr="00F44647">
              <w:rPr>
                <w:b w:val="0"/>
              </w:rPr>
              <w:t>Laboratorio</w:t>
            </w:r>
          </w:p>
          <w:p w:rsidR="001E61E2" w:rsidRPr="00F44647" w:rsidRDefault="002A7EB6" w:rsidP="002112CC">
            <w:pPr>
              <w:jc w:val="center"/>
              <w:rPr>
                <w:b w:val="0"/>
              </w:rPr>
            </w:pPr>
            <w:r w:rsidRPr="00F44647">
              <w:rPr>
                <w:b w:val="0"/>
              </w:rPr>
              <w:t>INFORM</w:t>
            </w:r>
            <w:r w:rsidR="00340EE3" w:rsidRPr="00F44647">
              <w:rPr>
                <w:b w:val="0"/>
              </w:rPr>
              <w:t xml:space="preserve"> 1</w:t>
            </w:r>
          </w:p>
        </w:tc>
        <w:tc>
          <w:tcPr>
            <w:tcW w:w="14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1E61E2" w:rsidRPr="00F44647" w:rsidRDefault="001E61E2" w:rsidP="002112CC">
            <w:pPr>
              <w:jc w:val="center"/>
              <w:rPr>
                <w:b w:val="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61E2" w:rsidRPr="00F44647" w:rsidRDefault="001E61E2" w:rsidP="002112CC">
            <w:pPr>
              <w:jc w:val="center"/>
              <w:rPr>
                <w:b w:val="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61E2" w:rsidRPr="00F44647" w:rsidRDefault="001E61E2" w:rsidP="002112CC">
            <w:pPr>
              <w:jc w:val="center"/>
              <w:rPr>
                <w:b w:val="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1E61E2" w:rsidRPr="00F44647" w:rsidRDefault="001E61E2" w:rsidP="002112CC">
            <w:pPr>
              <w:jc w:val="center"/>
              <w:rPr>
                <w:b w:val="0"/>
              </w:rPr>
            </w:pPr>
          </w:p>
        </w:tc>
        <w:tc>
          <w:tcPr>
            <w:tcW w:w="23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E61E2" w:rsidRPr="00F44647" w:rsidRDefault="001E61E2" w:rsidP="002112CC">
            <w:pPr>
              <w:spacing w:after="120"/>
              <w:jc w:val="center"/>
              <w:rPr>
                <w:b w:val="0"/>
              </w:rPr>
            </w:pPr>
            <w:r w:rsidRPr="00F44647">
              <w:rPr>
                <w:b w:val="0"/>
              </w:rPr>
              <w:t>Laboratorio</w:t>
            </w:r>
          </w:p>
          <w:p w:rsidR="001E61E2" w:rsidRPr="00F44647" w:rsidRDefault="001E61E2" w:rsidP="002112CC">
            <w:pPr>
              <w:jc w:val="center"/>
              <w:rPr>
                <w:b w:val="0"/>
              </w:rPr>
            </w:pPr>
            <w:r w:rsidRPr="00F44647">
              <w:rPr>
                <w:b w:val="0"/>
              </w:rPr>
              <w:t>BIOLOGIA</w:t>
            </w:r>
          </w:p>
        </w:tc>
        <w:tc>
          <w:tcPr>
            <w:tcW w:w="2356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E61E2" w:rsidRPr="00F44647" w:rsidRDefault="001E61E2" w:rsidP="002112CC">
            <w:pPr>
              <w:spacing w:after="120"/>
              <w:jc w:val="center"/>
              <w:rPr>
                <w:b w:val="0"/>
              </w:rPr>
            </w:pPr>
            <w:r w:rsidRPr="00F44647">
              <w:rPr>
                <w:b w:val="0"/>
              </w:rPr>
              <w:t>Laboratorio</w:t>
            </w:r>
          </w:p>
          <w:p w:rsidR="001E61E2" w:rsidRPr="00F44647" w:rsidRDefault="001E61E2" w:rsidP="002112CC">
            <w:pPr>
              <w:jc w:val="center"/>
              <w:rPr>
                <w:b w:val="0"/>
              </w:rPr>
            </w:pPr>
            <w:r w:rsidRPr="00F44647">
              <w:rPr>
                <w:b w:val="0"/>
              </w:rPr>
              <w:t>CHIMICA</w:t>
            </w:r>
          </w:p>
        </w:tc>
      </w:tr>
    </w:tbl>
    <w:p w:rsidR="006F7641" w:rsidRDefault="006F7641" w:rsidP="0067636B">
      <w:pPr>
        <w:rPr>
          <w:b w:val="0"/>
        </w:rPr>
      </w:pPr>
    </w:p>
    <w:p w:rsidR="00DB06E7" w:rsidRDefault="00DB06E7" w:rsidP="00DB06E7">
      <w:pPr>
        <w:jc w:val="center"/>
        <w:rPr>
          <w:sz w:val="96"/>
          <w:szCs w:val="96"/>
        </w:rPr>
      </w:pPr>
    </w:p>
    <w:p w:rsidR="00914941" w:rsidRDefault="00CD1379" w:rsidP="0067636B">
      <w:pPr>
        <w:rPr>
          <w:b w:val="0"/>
        </w:rPr>
      </w:pPr>
      <w:proofErr w:type="spellStart"/>
      <w:r>
        <w:rPr>
          <w:b w:val="0"/>
        </w:rPr>
        <w:t>Prot</w:t>
      </w:r>
      <w:proofErr w:type="spellEnd"/>
      <w:r>
        <w:rPr>
          <w:b w:val="0"/>
        </w:rPr>
        <w:t>.</w:t>
      </w:r>
    </w:p>
    <w:p w:rsidR="00914941" w:rsidRDefault="00914941" w:rsidP="0067636B">
      <w:pPr>
        <w:rPr>
          <w:b w:val="0"/>
        </w:rPr>
      </w:pPr>
    </w:p>
    <w:tbl>
      <w:tblPr>
        <w:tblW w:w="147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"/>
        <w:gridCol w:w="1611"/>
        <w:gridCol w:w="1059"/>
        <w:gridCol w:w="7751"/>
        <w:gridCol w:w="3616"/>
      </w:tblGrid>
      <w:tr w:rsidR="00CD1379" w:rsidRPr="00CD1379" w:rsidTr="00CD1379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D1379" w:rsidRPr="00CD1379" w:rsidRDefault="00CD1379" w:rsidP="00CD1379">
            <w:pPr>
              <w:rPr>
                <w:rFonts w:ascii="Segoe UI" w:hAnsi="Segoe UI" w:cs="Segoe UI"/>
                <w:b w:val="0"/>
                <w:color w:val="212529"/>
              </w:rPr>
            </w:pPr>
            <w:r w:rsidRPr="00CD1379">
              <w:rPr>
                <w:rFonts w:ascii="Segoe UI" w:hAnsi="Segoe UI" w:cs="Segoe UI"/>
                <w:b w:val="0"/>
                <w:color w:val="212529"/>
              </w:rPr>
              <w:t>2969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D1379" w:rsidRPr="00CD1379" w:rsidRDefault="00CD1379" w:rsidP="00CD1379">
            <w:pPr>
              <w:rPr>
                <w:rFonts w:ascii="Segoe UI" w:hAnsi="Segoe UI" w:cs="Segoe UI"/>
                <w:b w:val="0"/>
                <w:color w:val="212529"/>
              </w:rPr>
            </w:pPr>
            <w:r w:rsidRPr="00CD1379">
              <w:rPr>
                <w:rFonts w:ascii="Segoe UI" w:hAnsi="Segoe UI" w:cs="Segoe UI"/>
                <w:b w:val="0"/>
                <w:color w:val="212529"/>
              </w:rPr>
              <w:t>11-09-2021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D1379" w:rsidRPr="00CD1379" w:rsidRDefault="00CD1379" w:rsidP="00CD1379">
            <w:pPr>
              <w:rPr>
                <w:rFonts w:ascii="Segoe UI" w:hAnsi="Segoe UI" w:cs="Segoe UI"/>
                <w:b w:val="0"/>
                <w:color w:val="212529"/>
              </w:rPr>
            </w:pPr>
            <w:r w:rsidRPr="00CD1379">
              <w:rPr>
                <w:rFonts w:ascii="Segoe UI" w:hAnsi="Segoe UI" w:cs="Segoe UI"/>
                <w:b w:val="0"/>
                <w:color w:val="212529"/>
              </w:rPr>
              <w:t>USCITA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D1379" w:rsidRPr="00CD1379" w:rsidRDefault="00CD1379" w:rsidP="00CD1379">
            <w:pPr>
              <w:rPr>
                <w:rFonts w:ascii="Segoe UI" w:hAnsi="Segoe UI" w:cs="Segoe UI"/>
                <w:b w:val="0"/>
                <w:color w:val="212529"/>
              </w:rPr>
            </w:pPr>
            <w:r w:rsidRPr="00CD1379">
              <w:rPr>
                <w:rFonts w:ascii="Segoe UI" w:hAnsi="Segoe UI" w:cs="Segoe UI"/>
                <w:b w:val="0"/>
                <w:color w:val="212529"/>
              </w:rPr>
              <w:t>determina dirigenziale di assegnazione delle aule 2021-22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D1379" w:rsidRPr="00CD1379" w:rsidRDefault="00CD1379" w:rsidP="00CD1379">
            <w:pPr>
              <w:rPr>
                <w:rFonts w:ascii="Segoe UI" w:hAnsi="Segoe UI" w:cs="Segoe UI"/>
                <w:b w:val="0"/>
                <w:color w:val="212529"/>
              </w:rPr>
            </w:pPr>
            <w:r w:rsidRPr="00CD1379">
              <w:rPr>
                <w:rFonts w:ascii="Segoe UI" w:hAnsi="Segoe UI" w:cs="Segoe UI"/>
                <w:b w:val="0"/>
                <w:color w:val="212529"/>
              </w:rPr>
              <w:t>A/35 - LOCALI SCOLASTICI</w:t>
            </w:r>
          </w:p>
        </w:tc>
      </w:tr>
    </w:tbl>
    <w:p w:rsidR="00914941" w:rsidRDefault="00914941" w:rsidP="0067636B">
      <w:pPr>
        <w:rPr>
          <w:b w:val="0"/>
        </w:rPr>
      </w:pPr>
    </w:p>
    <w:p w:rsidR="00914941" w:rsidRDefault="00914941" w:rsidP="0067636B">
      <w:pPr>
        <w:rPr>
          <w:b w:val="0"/>
        </w:rPr>
      </w:pPr>
    </w:p>
    <w:p w:rsidR="00914941" w:rsidRDefault="00914941" w:rsidP="0067636B">
      <w:pPr>
        <w:rPr>
          <w:b w:val="0"/>
        </w:rPr>
      </w:pPr>
    </w:p>
    <w:p w:rsidR="00CD1379" w:rsidRDefault="00CD1379" w:rsidP="0067636B">
      <w:pPr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ab/>
      </w:r>
    </w:p>
    <w:p w:rsidR="00CD1379" w:rsidRPr="003D7DEA" w:rsidRDefault="00CD1379" w:rsidP="00CD1379">
      <w:pPr>
        <w:jc w:val="center"/>
        <w:rPr>
          <w:b w:val="0"/>
          <w:sz w:val="28"/>
          <w:szCs w:val="28"/>
        </w:rPr>
      </w:pPr>
      <w:r w:rsidRPr="003D7DEA">
        <w:rPr>
          <w:b w:val="0"/>
          <w:sz w:val="28"/>
          <w:szCs w:val="28"/>
        </w:rPr>
        <w:t>IL DIRIGENTE SCOLASTICO</w:t>
      </w:r>
    </w:p>
    <w:p w:rsidR="00CD1379" w:rsidRPr="003D7DEA" w:rsidRDefault="00CD1379" w:rsidP="0067636B">
      <w:pPr>
        <w:rPr>
          <w:b w:val="0"/>
          <w:sz w:val="28"/>
          <w:szCs w:val="28"/>
        </w:rPr>
      </w:pPr>
    </w:p>
    <w:p w:rsidR="00CD1379" w:rsidRPr="003D7DEA" w:rsidRDefault="00CD1379" w:rsidP="0067636B">
      <w:pPr>
        <w:rPr>
          <w:b w:val="0"/>
          <w:sz w:val="28"/>
          <w:szCs w:val="28"/>
        </w:rPr>
      </w:pPr>
      <w:r w:rsidRPr="003D7DEA">
        <w:rPr>
          <w:b w:val="0"/>
          <w:sz w:val="28"/>
          <w:szCs w:val="28"/>
        </w:rPr>
        <w:t>VISTE le disposizioni in materia di edilizia scolastica</w:t>
      </w:r>
    </w:p>
    <w:p w:rsidR="00CD1379" w:rsidRPr="003D7DEA" w:rsidRDefault="00CD1379" w:rsidP="0067636B">
      <w:pPr>
        <w:rPr>
          <w:b w:val="0"/>
          <w:sz w:val="28"/>
          <w:szCs w:val="28"/>
        </w:rPr>
      </w:pPr>
      <w:r w:rsidRPr="003D7DEA">
        <w:rPr>
          <w:b w:val="0"/>
          <w:sz w:val="28"/>
          <w:szCs w:val="28"/>
        </w:rPr>
        <w:t>VISTA l’ampiezza dei locali in relazione ai frequentanti</w:t>
      </w:r>
    </w:p>
    <w:p w:rsidR="00CD1379" w:rsidRPr="003D7DEA" w:rsidRDefault="00CD1379" w:rsidP="0067636B">
      <w:pPr>
        <w:rPr>
          <w:b w:val="0"/>
          <w:sz w:val="28"/>
          <w:szCs w:val="28"/>
        </w:rPr>
      </w:pPr>
      <w:r w:rsidRPr="003D7DEA">
        <w:rPr>
          <w:b w:val="0"/>
          <w:sz w:val="28"/>
          <w:szCs w:val="28"/>
        </w:rPr>
        <w:t xml:space="preserve">VISTI i rapporti </w:t>
      </w:r>
      <w:proofErr w:type="spellStart"/>
      <w:r w:rsidRPr="003D7DEA">
        <w:rPr>
          <w:b w:val="0"/>
          <w:sz w:val="28"/>
          <w:szCs w:val="28"/>
        </w:rPr>
        <w:t>areoilluminanti</w:t>
      </w:r>
      <w:proofErr w:type="spellEnd"/>
    </w:p>
    <w:p w:rsidR="00CD1379" w:rsidRPr="003D7DEA" w:rsidRDefault="00CD1379" w:rsidP="0067636B">
      <w:pPr>
        <w:rPr>
          <w:b w:val="0"/>
          <w:sz w:val="28"/>
          <w:szCs w:val="28"/>
        </w:rPr>
      </w:pPr>
      <w:r w:rsidRPr="003D7DEA">
        <w:rPr>
          <w:b w:val="0"/>
          <w:sz w:val="28"/>
          <w:szCs w:val="28"/>
        </w:rPr>
        <w:t>TENUTO CONTO di esigenze di funzionalità e dell’efficacia della didattica</w:t>
      </w:r>
    </w:p>
    <w:p w:rsidR="00CD1379" w:rsidRPr="003D7DEA" w:rsidRDefault="00CD1379" w:rsidP="0067636B">
      <w:pPr>
        <w:rPr>
          <w:b w:val="0"/>
          <w:sz w:val="28"/>
          <w:szCs w:val="28"/>
        </w:rPr>
      </w:pPr>
      <w:r w:rsidRPr="003D7DEA">
        <w:rPr>
          <w:b w:val="0"/>
          <w:sz w:val="28"/>
          <w:szCs w:val="28"/>
        </w:rPr>
        <w:t xml:space="preserve">SENTITO il Referente </w:t>
      </w:r>
      <w:proofErr w:type="spellStart"/>
      <w:r w:rsidRPr="003D7DEA">
        <w:rPr>
          <w:b w:val="0"/>
          <w:sz w:val="28"/>
          <w:szCs w:val="28"/>
        </w:rPr>
        <w:t>Covid</w:t>
      </w:r>
      <w:proofErr w:type="spellEnd"/>
    </w:p>
    <w:p w:rsidR="00CD1379" w:rsidRPr="003D7DEA" w:rsidRDefault="00CD1379" w:rsidP="0067636B">
      <w:pPr>
        <w:rPr>
          <w:b w:val="0"/>
          <w:sz w:val="28"/>
          <w:szCs w:val="28"/>
        </w:rPr>
      </w:pPr>
      <w:r w:rsidRPr="003D7DEA">
        <w:rPr>
          <w:b w:val="0"/>
          <w:sz w:val="28"/>
          <w:szCs w:val="28"/>
        </w:rPr>
        <w:t>SENTITA la DSGA</w:t>
      </w:r>
    </w:p>
    <w:p w:rsidR="00CD1379" w:rsidRPr="003D7DEA" w:rsidRDefault="00CD1379" w:rsidP="0067636B">
      <w:pPr>
        <w:rPr>
          <w:b w:val="0"/>
          <w:sz w:val="28"/>
          <w:szCs w:val="28"/>
        </w:rPr>
      </w:pPr>
    </w:p>
    <w:p w:rsidR="00CD1379" w:rsidRPr="003D7DEA" w:rsidRDefault="00CD1379" w:rsidP="00CD1379">
      <w:pPr>
        <w:jc w:val="center"/>
        <w:rPr>
          <w:b w:val="0"/>
          <w:sz w:val="28"/>
          <w:szCs w:val="28"/>
        </w:rPr>
      </w:pPr>
      <w:r w:rsidRPr="003D7DEA">
        <w:rPr>
          <w:b w:val="0"/>
          <w:sz w:val="28"/>
          <w:szCs w:val="28"/>
        </w:rPr>
        <w:t>DETERMINA</w:t>
      </w:r>
    </w:p>
    <w:p w:rsidR="00CD1379" w:rsidRPr="003D7DEA" w:rsidRDefault="00CD1379" w:rsidP="0067636B">
      <w:pPr>
        <w:rPr>
          <w:b w:val="0"/>
          <w:sz w:val="28"/>
          <w:szCs w:val="28"/>
        </w:rPr>
      </w:pPr>
    </w:p>
    <w:p w:rsidR="00914941" w:rsidRPr="003D7DEA" w:rsidRDefault="00CD1379" w:rsidP="0067636B">
      <w:pPr>
        <w:rPr>
          <w:b w:val="0"/>
          <w:sz w:val="28"/>
          <w:szCs w:val="28"/>
        </w:rPr>
      </w:pPr>
      <w:r w:rsidRPr="003D7DEA">
        <w:rPr>
          <w:b w:val="0"/>
          <w:sz w:val="28"/>
          <w:szCs w:val="28"/>
        </w:rPr>
        <w:t>L’assegnazione delle aule alle classi nell’anno scolastico 2021-22come da prospetto allegato</w:t>
      </w:r>
      <w:r w:rsidR="00914941" w:rsidRPr="003D7DEA">
        <w:rPr>
          <w:b w:val="0"/>
          <w:sz w:val="28"/>
          <w:szCs w:val="28"/>
        </w:rPr>
        <w:tab/>
      </w:r>
      <w:r w:rsidR="00914941" w:rsidRPr="003D7DEA">
        <w:rPr>
          <w:b w:val="0"/>
          <w:sz w:val="28"/>
          <w:szCs w:val="28"/>
        </w:rPr>
        <w:tab/>
      </w:r>
      <w:r w:rsidR="00914941" w:rsidRPr="003D7DEA">
        <w:rPr>
          <w:b w:val="0"/>
          <w:sz w:val="28"/>
          <w:szCs w:val="28"/>
        </w:rPr>
        <w:tab/>
      </w:r>
      <w:r w:rsidR="00914941" w:rsidRPr="003D7DEA">
        <w:rPr>
          <w:b w:val="0"/>
          <w:sz w:val="28"/>
          <w:szCs w:val="28"/>
        </w:rPr>
        <w:tab/>
      </w:r>
      <w:r w:rsidR="00914941" w:rsidRPr="003D7DEA">
        <w:rPr>
          <w:b w:val="0"/>
          <w:sz w:val="28"/>
          <w:szCs w:val="28"/>
        </w:rPr>
        <w:tab/>
      </w:r>
      <w:r w:rsidR="00914941" w:rsidRPr="003D7DEA">
        <w:rPr>
          <w:b w:val="0"/>
          <w:sz w:val="28"/>
          <w:szCs w:val="28"/>
        </w:rPr>
        <w:tab/>
      </w:r>
      <w:r w:rsidR="00914941" w:rsidRPr="003D7DEA">
        <w:rPr>
          <w:b w:val="0"/>
          <w:sz w:val="28"/>
          <w:szCs w:val="28"/>
        </w:rPr>
        <w:tab/>
      </w:r>
    </w:p>
    <w:p w:rsidR="00CD1379" w:rsidRPr="003D7DEA" w:rsidRDefault="00CD1379" w:rsidP="00CD1379">
      <w:pPr>
        <w:jc w:val="center"/>
        <w:rPr>
          <w:b w:val="0"/>
          <w:sz w:val="28"/>
          <w:szCs w:val="28"/>
        </w:rPr>
      </w:pPr>
      <w:r w:rsidRPr="003D7DEA">
        <w:rPr>
          <w:b w:val="0"/>
          <w:sz w:val="28"/>
          <w:szCs w:val="28"/>
        </w:rPr>
        <w:t>IL DIRIGENTE SCOLASTICO</w:t>
      </w:r>
    </w:p>
    <w:p w:rsidR="00CD1379" w:rsidRPr="003D7DEA" w:rsidRDefault="00CD1379" w:rsidP="00CD1379">
      <w:pPr>
        <w:jc w:val="center"/>
        <w:rPr>
          <w:b w:val="0"/>
          <w:sz w:val="28"/>
          <w:szCs w:val="28"/>
        </w:rPr>
      </w:pPr>
      <w:r w:rsidRPr="003D7DEA">
        <w:rPr>
          <w:b w:val="0"/>
          <w:sz w:val="28"/>
          <w:szCs w:val="28"/>
        </w:rPr>
        <w:t xml:space="preserve">Dott.ssa </w:t>
      </w:r>
      <w:proofErr w:type="spellStart"/>
      <w:r w:rsidRPr="003D7DEA">
        <w:rPr>
          <w:b w:val="0"/>
          <w:sz w:val="28"/>
          <w:szCs w:val="28"/>
        </w:rPr>
        <w:t>Albalisa</w:t>
      </w:r>
      <w:proofErr w:type="spellEnd"/>
      <w:r w:rsidRPr="003D7DEA">
        <w:rPr>
          <w:b w:val="0"/>
          <w:sz w:val="28"/>
          <w:szCs w:val="28"/>
        </w:rPr>
        <w:t xml:space="preserve"> </w:t>
      </w:r>
      <w:proofErr w:type="spellStart"/>
      <w:r w:rsidRPr="003D7DEA">
        <w:rPr>
          <w:b w:val="0"/>
          <w:sz w:val="28"/>
          <w:szCs w:val="28"/>
        </w:rPr>
        <w:t>Azzariti</w:t>
      </w:r>
      <w:bookmarkStart w:id="0" w:name="_GoBack"/>
      <w:bookmarkEnd w:id="0"/>
      <w:proofErr w:type="spellEnd"/>
    </w:p>
    <w:p w:rsidR="003D7DEA" w:rsidRPr="003D7DEA" w:rsidRDefault="003D7DEA" w:rsidP="00CD1379">
      <w:pPr>
        <w:jc w:val="center"/>
        <w:rPr>
          <w:b w:val="0"/>
          <w:sz w:val="22"/>
          <w:szCs w:val="22"/>
        </w:rPr>
      </w:pPr>
      <w:r w:rsidRPr="003D7DEA">
        <w:rPr>
          <w:b w:val="0"/>
          <w:sz w:val="22"/>
          <w:szCs w:val="22"/>
        </w:rPr>
        <w:t>(firma</w:t>
      </w:r>
      <w:r w:rsidR="00095AF4">
        <w:rPr>
          <w:b w:val="0"/>
          <w:sz w:val="22"/>
          <w:szCs w:val="22"/>
        </w:rPr>
        <w:t>to</w:t>
      </w:r>
      <w:r w:rsidRPr="003D7DEA">
        <w:rPr>
          <w:b w:val="0"/>
          <w:sz w:val="22"/>
          <w:szCs w:val="22"/>
        </w:rPr>
        <w:t xml:space="preserve"> digital</w:t>
      </w:r>
      <w:r w:rsidR="00095AF4">
        <w:rPr>
          <w:b w:val="0"/>
          <w:sz w:val="22"/>
          <w:szCs w:val="22"/>
        </w:rPr>
        <w:t>mente</w:t>
      </w:r>
      <w:r w:rsidRPr="003D7DEA">
        <w:rPr>
          <w:b w:val="0"/>
          <w:sz w:val="22"/>
          <w:szCs w:val="22"/>
        </w:rPr>
        <w:t>)</w:t>
      </w:r>
    </w:p>
    <w:sectPr w:rsidR="003D7DEA" w:rsidRPr="003D7DEA" w:rsidSect="00F44647">
      <w:headerReference w:type="default" r:id="rId9"/>
      <w:pgSz w:w="16839" w:h="11907" w:orient="landscape" w:code="9"/>
      <w:pgMar w:top="567" w:right="1134" w:bottom="851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392" w:rsidRDefault="001D2392">
      <w:r>
        <w:separator/>
      </w:r>
    </w:p>
  </w:endnote>
  <w:endnote w:type="continuationSeparator" w:id="0">
    <w:p w:rsidR="001D2392" w:rsidRDefault="001D2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392" w:rsidRDefault="001D2392">
      <w:r>
        <w:separator/>
      </w:r>
    </w:p>
  </w:footnote>
  <w:footnote w:type="continuationSeparator" w:id="0">
    <w:p w:rsidR="001D2392" w:rsidRDefault="001D23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C1A" w:rsidRDefault="002A3C1A" w:rsidP="008D1202">
    <w:pPr>
      <w:pStyle w:val="Intestazione"/>
      <w:jc w:val="center"/>
    </w:pPr>
    <w:r>
      <w:t>ANNO SCOLASTICO 202</w:t>
    </w:r>
    <w:r w:rsidR="003C5CB0">
      <w:t>1 / 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12C45"/>
    <w:multiLevelType w:val="hybridMultilevel"/>
    <w:tmpl w:val="C9B26910"/>
    <w:lvl w:ilvl="0" w:tplc="4CC2099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36B"/>
    <w:rsid w:val="000349DE"/>
    <w:rsid w:val="000409DA"/>
    <w:rsid w:val="000472CC"/>
    <w:rsid w:val="00056EBA"/>
    <w:rsid w:val="00063685"/>
    <w:rsid w:val="000859EB"/>
    <w:rsid w:val="0008697C"/>
    <w:rsid w:val="00091EAA"/>
    <w:rsid w:val="00095AF4"/>
    <w:rsid w:val="00096F02"/>
    <w:rsid w:val="000D7310"/>
    <w:rsid w:val="000E03F4"/>
    <w:rsid w:val="001006FE"/>
    <w:rsid w:val="00106776"/>
    <w:rsid w:val="00123549"/>
    <w:rsid w:val="001551F7"/>
    <w:rsid w:val="00170723"/>
    <w:rsid w:val="0019483A"/>
    <w:rsid w:val="001A3B8A"/>
    <w:rsid w:val="001D2392"/>
    <w:rsid w:val="001E61E2"/>
    <w:rsid w:val="002112CC"/>
    <w:rsid w:val="00212AA2"/>
    <w:rsid w:val="00214A94"/>
    <w:rsid w:val="0025120D"/>
    <w:rsid w:val="00263279"/>
    <w:rsid w:val="0027535C"/>
    <w:rsid w:val="002A3C1A"/>
    <w:rsid w:val="002A7EB6"/>
    <w:rsid w:val="002B1B0A"/>
    <w:rsid w:val="002B68EF"/>
    <w:rsid w:val="002C12A0"/>
    <w:rsid w:val="002F1A06"/>
    <w:rsid w:val="002F2D7F"/>
    <w:rsid w:val="00316BC1"/>
    <w:rsid w:val="00325848"/>
    <w:rsid w:val="003340AB"/>
    <w:rsid w:val="00340EE3"/>
    <w:rsid w:val="00351EA4"/>
    <w:rsid w:val="00356333"/>
    <w:rsid w:val="00363868"/>
    <w:rsid w:val="00373348"/>
    <w:rsid w:val="00390BBA"/>
    <w:rsid w:val="003A506B"/>
    <w:rsid w:val="003A5DC0"/>
    <w:rsid w:val="003C5CB0"/>
    <w:rsid w:val="003D7DEA"/>
    <w:rsid w:val="003F3F17"/>
    <w:rsid w:val="003F6CD9"/>
    <w:rsid w:val="00417E2B"/>
    <w:rsid w:val="00421A83"/>
    <w:rsid w:val="00435C3F"/>
    <w:rsid w:val="00435C79"/>
    <w:rsid w:val="00443D16"/>
    <w:rsid w:val="00452F51"/>
    <w:rsid w:val="004573D3"/>
    <w:rsid w:val="0046774A"/>
    <w:rsid w:val="004A4244"/>
    <w:rsid w:val="004C10E7"/>
    <w:rsid w:val="004D79B5"/>
    <w:rsid w:val="004E7547"/>
    <w:rsid w:val="004F09D0"/>
    <w:rsid w:val="0051759F"/>
    <w:rsid w:val="00527B76"/>
    <w:rsid w:val="00551505"/>
    <w:rsid w:val="00564E88"/>
    <w:rsid w:val="005B6145"/>
    <w:rsid w:val="005B7C6E"/>
    <w:rsid w:val="005C2E4B"/>
    <w:rsid w:val="005D0B6E"/>
    <w:rsid w:val="005F26A6"/>
    <w:rsid w:val="005F49AA"/>
    <w:rsid w:val="0060110B"/>
    <w:rsid w:val="00602025"/>
    <w:rsid w:val="00651D0C"/>
    <w:rsid w:val="0065520B"/>
    <w:rsid w:val="00660994"/>
    <w:rsid w:val="00675514"/>
    <w:rsid w:val="0067636B"/>
    <w:rsid w:val="00685133"/>
    <w:rsid w:val="00685564"/>
    <w:rsid w:val="0069348F"/>
    <w:rsid w:val="00693B47"/>
    <w:rsid w:val="00697B41"/>
    <w:rsid w:val="006B3E3C"/>
    <w:rsid w:val="006D1080"/>
    <w:rsid w:val="006D47CA"/>
    <w:rsid w:val="006F7641"/>
    <w:rsid w:val="007076C8"/>
    <w:rsid w:val="00724C27"/>
    <w:rsid w:val="0073270F"/>
    <w:rsid w:val="00765E23"/>
    <w:rsid w:val="00783AA7"/>
    <w:rsid w:val="007A53C0"/>
    <w:rsid w:val="007B4F8D"/>
    <w:rsid w:val="007C30FD"/>
    <w:rsid w:val="007C33DD"/>
    <w:rsid w:val="007E0FB7"/>
    <w:rsid w:val="007E4B25"/>
    <w:rsid w:val="00807D09"/>
    <w:rsid w:val="00832430"/>
    <w:rsid w:val="00834072"/>
    <w:rsid w:val="008346D7"/>
    <w:rsid w:val="0083668A"/>
    <w:rsid w:val="00872B40"/>
    <w:rsid w:val="00897E7E"/>
    <w:rsid w:val="008B5682"/>
    <w:rsid w:val="008D1202"/>
    <w:rsid w:val="008F031D"/>
    <w:rsid w:val="008F2874"/>
    <w:rsid w:val="008F5C04"/>
    <w:rsid w:val="00905520"/>
    <w:rsid w:val="00914941"/>
    <w:rsid w:val="00914C77"/>
    <w:rsid w:val="00931B37"/>
    <w:rsid w:val="00937030"/>
    <w:rsid w:val="009417D2"/>
    <w:rsid w:val="009448D5"/>
    <w:rsid w:val="00950C1D"/>
    <w:rsid w:val="009B47AD"/>
    <w:rsid w:val="009D39BA"/>
    <w:rsid w:val="009E00EF"/>
    <w:rsid w:val="009E1EE4"/>
    <w:rsid w:val="009E757E"/>
    <w:rsid w:val="00A20501"/>
    <w:rsid w:val="00A246F6"/>
    <w:rsid w:val="00A407B6"/>
    <w:rsid w:val="00A46294"/>
    <w:rsid w:val="00A46669"/>
    <w:rsid w:val="00A52AC1"/>
    <w:rsid w:val="00A66BBE"/>
    <w:rsid w:val="00A73E31"/>
    <w:rsid w:val="00A91E13"/>
    <w:rsid w:val="00A961E4"/>
    <w:rsid w:val="00AB70BD"/>
    <w:rsid w:val="00AD2B11"/>
    <w:rsid w:val="00AD6C5A"/>
    <w:rsid w:val="00AE26CF"/>
    <w:rsid w:val="00AF4640"/>
    <w:rsid w:val="00B06585"/>
    <w:rsid w:val="00B50FB6"/>
    <w:rsid w:val="00B87705"/>
    <w:rsid w:val="00BB0CE8"/>
    <w:rsid w:val="00BB15D1"/>
    <w:rsid w:val="00BC519A"/>
    <w:rsid w:val="00BF0378"/>
    <w:rsid w:val="00C13D62"/>
    <w:rsid w:val="00C155CA"/>
    <w:rsid w:val="00C36BC3"/>
    <w:rsid w:val="00C473CB"/>
    <w:rsid w:val="00C54437"/>
    <w:rsid w:val="00C61799"/>
    <w:rsid w:val="00CA2ECC"/>
    <w:rsid w:val="00CB1B95"/>
    <w:rsid w:val="00CC12E6"/>
    <w:rsid w:val="00CD1379"/>
    <w:rsid w:val="00CD5B75"/>
    <w:rsid w:val="00CE2121"/>
    <w:rsid w:val="00D0049D"/>
    <w:rsid w:val="00D033D0"/>
    <w:rsid w:val="00D45B3C"/>
    <w:rsid w:val="00D74A17"/>
    <w:rsid w:val="00DB06E7"/>
    <w:rsid w:val="00DD2BDB"/>
    <w:rsid w:val="00DD69EC"/>
    <w:rsid w:val="00DE7417"/>
    <w:rsid w:val="00DF5CD2"/>
    <w:rsid w:val="00DF7E99"/>
    <w:rsid w:val="00E275D3"/>
    <w:rsid w:val="00E4320B"/>
    <w:rsid w:val="00E44F56"/>
    <w:rsid w:val="00E6468A"/>
    <w:rsid w:val="00E953F0"/>
    <w:rsid w:val="00EB4DDF"/>
    <w:rsid w:val="00EB7FAD"/>
    <w:rsid w:val="00EC53F6"/>
    <w:rsid w:val="00F22CD4"/>
    <w:rsid w:val="00F44647"/>
    <w:rsid w:val="00F70BAC"/>
    <w:rsid w:val="00FA0579"/>
    <w:rsid w:val="00FA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" w:hAnsi="Arial" w:cs="Arial"/>
      <w:b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B7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C155C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8D120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D1202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7076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" w:hAnsi="Arial" w:cs="Arial"/>
      <w:b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B7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C155C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8D120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D1202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707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3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ld\Claudia\MAPPA%20AULE%202016-17%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6CD5D6-B7A9-4CC4-936C-977C2C0D8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MAPPA AULE 2016-17 </Template>
  <TotalTime>4</TotalTime>
  <Pages>3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TERRA DONATI 5</vt:lpstr>
    </vt:vector>
  </TitlesOfParts>
  <Company>Liceo Scientifico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TERRA DONATI 5</dc:title>
  <dc:creator>Claudia Cassia</dc:creator>
  <cp:lastModifiedBy>Albalisa Azzariti</cp:lastModifiedBy>
  <cp:revision>4</cp:revision>
  <cp:lastPrinted>2021-09-11T10:21:00Z</cp:lastPrinted>
  <dcterms:created xsi:type="dcterms:W3CDTF">2021-09-11T10:19:00Z</dcterms:created>
  <dcterms:modified xsi:type="dcterms:W3CDTF">2021-09-11T10:22:00Z</dcterms:modified>
</cp:coreProperties>
</file>